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3B84D" w14:textId="4A6EF26D" w:rsidR="00773519" w:rsidRDefault="00773519" w:rsidP="545E0CFB">
      <w:pPr>
        <w:jc w:val="center"/>
        <w:rPr>
          <w:rFonts w:ascii="Indivisa Text Sans Black" w:hAnsi="Indivisa Text Sans Black"/>
          <w:b/>
          <w:bCs/>
          <w:lang w:val="es-MX"/>
        </w:rPr>
      </w:pPr>
      <w:r w:rsidRPr="494D9875">
        <w:rPr>
          <w:rFonts w:ascii="Indivisa Text Sans Black" w:hAnsi="Indivisa Text Sans Black"/>
          <w:b/>
          <w:bCs/>
          <w:lang w:val="es-MX"/>
        </w:rPr>
        <w:t xml:space="preserve">SEMESTRE </w:t>
      </w:r>
      <w:r w:rsidR="00C324E5">
        <w:rPr>
          <w:rFonts w:ascii="Indivisa Text Sans Black" w:hAnsi="Indivisa Text Sans Black"/>
          <w:b/>
          <w:bCs/>
          <w:lang w:val="es-MX"/>
        </w:rPr>
        <w:t>AGOSTO DICIEMBRE</w:t>
      </w:r>
      <w:r w:rsidR="6E0210B0" w:rsidRPr="494D9875">
        <w:rPr>
          <w:rFonts w:ascii="Indivisa Text Sans Black" w:hAnsi="Indivisa Text Sans Black"/>
          <w:b/>
          <w:bCs/>
          <w:lang w:val="es-MX"/>
        </w:rPr>
        <w:t xml:space="preserve"> 2025</w:t>
      </w:r>
    </w:p>
    <w:p w14:paraId="5FC356F4" w14:textId="77777777" w:rsidR="00381CFD" w:rsidRDefault="00381CFD" w:rsidP="545E0CFB">
      <w:pPr>
        <w:jc w:val="center"/>
        <w:rPr>
          <w:rFonts w:ascii="Indivisa Text Sans Black" w:hAnsi="Indivisa Text Sans Black"/>
          <w:b/>
          <w:bCs/>
          <w:lang w:val="es-MX"/>
        </w:rPr>
      </w:pPr>
    </w:p>
    <w:p w14:paraId="56A2F784" w14:textId="77777777" w:rsidR="0001205C" w:rsidRDefault="00335952" w:rsidP="00663B84">
      <w:pPr>
        <w:rPr>
          <w:rFonts w:ascii="Indivisa Text Sans Light" w:hAnsi="Indivisa Text Sans Light" w:cs="Arial"/>
          <w:b/>
          <w:sz w:val="22"/>
          <w:szCs w:val="22"/>
          <w:lang w:val="es-MX"/>
        </w:rPr>
      </w:pPr>
      <w:r w:rsidRPr="00241074">
        <w:rPr>
          <w:rFonts w:ascii="Indivisa Text Sans Light" w:hAnsi="Indivisa Text Sans Light"/>
          <w:b/>
          <w:sz w:val="22"/>
          <w:szCs w:val="22"/>
          <w:u w:val="single"/>
          <w:lang w:val="es-MX"/>
        </w:rPr>
        <w:t>Objetivo General</w:t>
      </w:r>
      <w:r w:rsidRPr="00241074">
        <w:rPr>
          <w:rFonts w:ascii="Indivisa Text Sans Light" w:hAnsi="Indivisa Text Sans Light"/>
          <w:b/>
          <w:sz w:val="22"/>
          <w:szCs w:val="22"/>
          <w:lang w:val="es-MX"/>
        </w:rPr>
        <w:t xml:space="preserve">:   </w:t>
      </w:r>
      <w:r w:rsidRPr="00241074">
        <w:rPr>
          <w:rFonts w:ascii="Indivisa Text Sans Light" w:hAnsi="Indivisa Text Sans Light" w:cs="Arial"/>
          <w:b/>
          <w:sz w:val="22"/>
          <w:szCs w:val="22"/>
          <w:lang w:val="es-MX"/>
        </w:rPr>
        <w:t>Generar un espacio para actividades académicas, extraacadémicas, culturales, deportivas y lúdicas que permitan integrar a la comunidad educativa.</w:t>
      </w:r>
    </w:p>
    <w:p w14:paraId="63188370" w14:textId="77777777" w:rsidR="00381CFD" w:rsidRPr="00241074" w:rsidRDefault="00381CFD" w:rsidP="00663B84">
      <w:pPr>
        <w:rPr>
          <w:rFonts w:ascii="Indivisa Text Sans Light" w:hAnsi="Indivisa Text Sans Light" w:cs="Arial"/>
          <w:b/>
          <w:sz w:val="22"/>
          <w:szCs w:val="22"/>
          <w:lang w:val="es-MX"/>
        </w:rPr>
      </w:pPr>
    </w:p>
    <w:p w14:paraId="672A6659" w14:textId="77777777" w:rsidR="00511713" w:rsidRPr="00663B84" w:rsidRDefault="00511713" w:rsidP="00663B84">
      <w:pPr>
        <w:rPr>
          <w:rFonts w:ascii="Indivisa Text Sans Light" w:hAnsi="Indivisa Text Sans Light" w:cs="Arial"/>
          <w:b/>
          <w:sz w:val="10"/>
          <w:szCs w:val="10"/>
          <w:lang w:val="es-MX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3005"/>
        <w:gridCol w:w="2778"/>
        <w:gridCol w:w="2718"/>
      </w:tblGrid>
      <w:tr w:rsidR="00993C82" w:rsidRPr="00967DFA" w14:paraId="31CF406A" w14:textId="161F16FA" w:rsidTr="00E2751C">
        <w:trPr>
          <w:trHeight w:val="300"/>
        </w:trPr>
        <w:tc>
          <w:tcPr>
            <w:tcW w:w="1984" w:type="dxa"/>
            <w:shd w:val="clear" w:color="auto" w:fill="000000" w:themeFill="text1"/>
            <w:vAlign w:val="center"/>
          </w:tcPr>
          <w:p w14:paraId="31CCF302" w14:textId="2BE2BC81" w:rsidR="00993C82" w:rsidRPr="00967DFA" w:rsidRDefault="00717E3F" w:rsidP="47D6A805">
            <w:pPr>
              <w:jc w:val="center"/>
              <w:rPr>
                <w:rFonts w:ascii="Indivisa Text Sans Black" w:hAnsi="Indivisa Text Sans Black" w:cs="Arial"/>
                <w:b/>
                <w:bCs/>
                <w:color w:val="FFFFFF"/>
                <w:sz w:val="22"/>
                <w:szCs w:val="22"/>
                <w:lang w:val="es-MX"/>
              </w:rPr>
            </w:pPr>
            <w:r w:rsidRPr="00967DFA">
              <w:rPr>
                <w:rFonts w:ascii="Indivisa Text Sans Black" w:hAnsi="Indivisa Text Sans Black" w:cs="Arial"/>
                <w:b/>
                <w:bCs/>
                <w:color w:val="FFFFFF" w:themeColor="background1"/>
                <w:sz w:val="22"/>
                <w:szCs w:val="22"/>
                <w:lang w:val="es-MX"/>
              </w:rPr>
              <w:t>FECHA</w:t>
            </w:r>
          </w:p>
        </w:tc>
        <w:tc>
          <w:tcPr>
            <w:tcW w:w="3005" w:type="dxa"/>
            <w:shd w:val="clear" w:color="auto" w:fill="000000" w:themeFill="text1"/>
            <w:vAlign w:val="center"/>
          </w:tcPr>
          <w:p w14:paraId="47CA43FF" w14:textId="138411D3" w:rsidR="00993C82" w:rsidRPr="00967DFA" w:rsidRDefault="00993C82" w:rsidP="00717E3F">
            <w:pPr>
              <w:jc w:val="center"/>
              <w:rPr>
                <w:rFonts w:ascii="Indivisa Text Sans Black" w:hAnsi="Indivisa Text Sans Black" w:cs="Arial"/>
                <w:b/>
                <w:bCs/>
                <w:color w:val="FFFFFF"/>
                <w:sz w:val="22"/>
                <w:szCs w:val="22"/>
                <w:lang w:val="es-MX"/>
              </w:rPr>
            </w:pPr>
            <w:r w:rsidRPr="00967DFA">
              <w:rPr>
                <w:rStyle w:val="normaltextrun"/>
                <w:rFonts w:ascii="Indivisa Text Sans Black" w:hAnsi="Indivisa Text Sans Black"/>
                <w:b/>
                <w:bCs/>
                <w:color w:val="FFFFFF"/>
                <w:sz w:val="22"/>
                <w:szCs w:val="22"/>
                <w:bdr w:val="none" w:sz="0" w:space="0" w:color="auto" w:frame="1"/>
              </w:rPr>
              <w:t>EVENTO</w:t>
            </w:r>
          </w:p>
        </w:tc>
        <w:tc>
          <w:tcPr>
            <w:tcW w:w="2778" w:type="dxa"/>
            <w:shd w:val="clear" w:color="auto" w:fill="000000" w:themeFill="text1"/>
            <w:vAlign w:val="center"/>
          </w:tcPr>
          <w:p w14:paraId="3DBB9D7D" w14:textId="77777777" w:rsidR="00993C82" w:rsidRPr="00967DFA" w:rsidRDefault="00993C82" w:rsidP="00717E3F">
            <w:pPr>
              <w:jc w:val="center"/>
              <w:rPr>
                <w:rFonts w:ascii="Indivisa Text Sans Black" w:hAnsi="Indivisa Text Sans Black" w:cs="Arial"/>
                <w:b/>
                <w:bCs/>
                <w:color w:val="FFFFFF"/>
                <w:sz w:val="22"/>
                <w:szCs w:val="22"/>
                <w:lang w:val="es-MX"/>
              </w:rPr>
            </w:pPr>
            <w:r w:rsidRPr="00967DFA">
              <w:rPr>
                <w:rStyle w:val="normaltextrun"/>
                <w:rFonts w:ascii="Indivisa Text Sans Black" w:hAnsi="Indivisa Text Sans Black"/>
                <w:b/>
                <w:bCs/>
                <w:color w:val="FFFFFF"/>
                <w:sz w:val="22"/>
                <w:szCs w:val="22"/>
                <w:bdr w:val="none" w:sz="0" w:space="0" w:color="auto" w:frame="1"/>
              </w:rPr>
              <w:t>RESPONSABLES</w:t>
            </w:r>
          </w:p>
        </w:tc>
        <w:tc>
          <w:tcPr>
            <w:tcW w:w="2718" w:type="dxa"/>
            <w:shd w:val="clear" w:color="auto" w:fill="000000" w:themeFill="text1"/>
            <w:vAlign w:val="center"/>
          </w:tcPr>
          <w:p w14:paraId="41C133AF" w14:textId="4CCC6BF1" w:rsidR="00993C82" w:rsidRPr="00967DFA" w:rsidRDefault="00993C82" w:rsidP="00717E3F">
            <w:pPr>
              <w:jc w:val="center"/>
              <w:rPr>
                <w:rStyle w:val="normaltextrun"/>
                <w:rFonts w:ascii="Indivisa Text Sans Black" w:hAnsi="Indivisa Text Sans Black"/>
                <w:b/>
                <w:bCs/>
                <w:color w:val="FFFFFF"/>
                <w:sz w:val="22"/>
                <w:szCs w:val="22"/>
                <w:bdr w:val="none" w:sz="0" w:space="0" w:color="auto" w:frame="1"/>
              </w:rPr>
            </w:pPr>
            <w:r w:rsidRPr="00967DFA">
              <w:rPr>
                <w:rStyle w:val="normaltextrun"/>
                <w:rFonts w:ascii="Indivisa Text Sans Black" w:hAnsi="Indivisa Text Sans Black"/>
                <w:b/>
                <w:bCs/>
                <w:color w:val="FFFFFF"/>
                <w:sz w:val="22"/>
                <w:szCs w:val="22"/>
                <w:bdr w:val="none" w:sz="0" w:space="0" w:color="auto" w:frame="1"/>
              </w:rPr>
              <w:t>LUGAR</w:t>
            </w:r>
          </w:p>
        </w:tc>
      </w:tr>
      <w:tr w:rsidR="00993C82" w:rsidRPr="00967DFA" w14:paraId="22DC402D" w14:textId="2BE8A9A0" w:rsidTr="00F16EF2">
        <w:trPr>
          <w:trHeight w:val="631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6D23210" w14:textId="0C74C022" w:rsidR="00993C82" w:rsidRPr="00967DFA" w:rsidRDefault="00717E3F" w:rsidP="00C324E5">
            <w:pPr>
              <w:jc w:val="center"/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  <w:t>30 de julio</w:t>
            </w: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1301E5F9" w14:textId="6D7A6E1F" w:rsidR="00993C82" w:rsidRPr="00967DFA" w:rsidRDefault="00993C82" w:rsidP="00717E3F">
            <w:pPr>
              <w:jc w:val="center"/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  <w:t>Oración de Inicio y Bienvenida</w:t>
            </w:r>
          </w:p>
        </w:tc>
        <w:tc>
          <w:tcPr>
            <w:tcW w:w="2778" w:type="dxa"/>
            <w:shd w:val="clear" w:color="auto" w:fill="F2F2F2" w:themeFill="background1" w:themeFillShade="F2"/>
            <w:vAlign w:val="center"/>
          </w:tcPr>
          <w:p w14:paraId="690E5B93" w14:textId="79BDFFC7" w:rsidR="00993C82" w:rsidRPr="00967DFA" w:rsidRDefault="00993C82" w:rsidP="00F16EF2">
            <w:pPr>
              <w:jc w:val="center"/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  <w:t>Pastoral</w:t>
            </w:r>
            <w:r w:rsidR="00967DFA"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  <w:t xml:space="preserve"> </w:t>
            </w:r>
            <w:r w:rsidRPr="00967DFA"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  <w:t>/</w:t>
            </w:r>
            <w:r w:rsidRPr="00967DFA"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  <w:t xml:space="preserve"> Consejo Estudiantil</w:t>
            </w:r>
          </w:p>
        </w:tc>
        <w:tc>
          <w:tcPr>
            <w:tcW w:w="2718" w:type="dxa"/>
            <w:shd w:val="clear" w:color="auto" w:fill="F2F2F2" w:themeFill="background1" w:themeFillShade="F2"/>
            <w:vAlign w:val="center"/>
          </w:tcPr>
          <w:p w14:paraId="17C02BEE" w14:textId="22ECD5BD" w:rsidR="00993C82" w:rsidRPr="00967DFA" w:rsidRDefault="000F6578" w:rsidP="00F16EF2">
            <w:pPr>
              <w:jc w:val="center"/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  <w:t>Cancha</w:t>
            </w:r>
            <w:r w:rsidR="00E2751C" w:rsidRPr="00967DFA"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  <w:t xml:space="preserve"> de pasto</w:t>
            </w:r>
          </w:p>
        </w:tc>
      </w:tr>
      <w:tr w:rsidR="00993C82" w:rsidRPr="00967DFA" w14:paraId="1A7B255B" w14:textId="426203E8" w:rsidTr="00F16EF2">
        <w:trPr>
          <w:trHeight w:val="558"/>
        </w:trPr>
        <w:tc>
          <w:tcPr>
            <w:tcW w:w="1984" w:type="dxa"/>
            <w:vAlign w:val="center"/>
          </w:tcPr>
          <w:p w14:paraId="6F5D2137" w14:textId="4FAB849E" w:rsidR="00993C82" w:rsidRPr="00967DFA" w:rsidRDefault="00717E3F" w:rsidP="00C324E5">
            <w:pPr>
              <w:jc w:val="center"/>
              <w:rPr>
                <w:rFonts w:ascii="Indivisa Text Sans Light" w:hAnsi="Indivisa Text Sans Light"/>
                <w:sz w:val="22"/>
                <w:szCs w:val="22"/>
              </w:rPr>
            </w:pPr>
            <w:r w:rsidRPr="00967DFA">
              <w:rPr>
                <w:rFonts w:ascii="Indivisa Text Sans Light" w:hAnsi="Indivisa Text Sans Light"/>
                <w:sz w:val="22"/>
                <w:szCs w:val="22"/>
              </w:rPr>
              <w:t>6 de agosto</w:t>
            </w:r>
          </w:p>
        </w:tc>
        <w:tc>
          <w:tcPr>
            <w:tcW w:w="3005" w:type="dxa"/>
            <w:vAlign w:val="center"/>
          </w:tcPr>
          <w:p w14:paraId="02EB378F" w14:textId="064CD730" w:rsidR="00993C82" w:rsidRPr="00967DFA" w:rsidRDefault="00993C82" w:rsidP="00717E3F">
            <w:pPr>
              <w:jc w:val="center"/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  <w:t>Misión secreta</w:t>
            </w:r>
          </w:p>
        </w:tc>
        <w:tc>
          <w:tcPr>
            <w:tcW w:w="2778" w:type="dxa"/>
            <w:vAlign w:val="center"/>
          </w:tcPr>
          <w:p w14:paraId="5A39BBE3" w14:textId="26DCB915" w:rsidR="00993C82" w:rsidRPr="00967DFA" w:rsidRDefault="00993C82" w:rsidP="00F16EF2">
            <w:pPr>
              <w:jc w:val="center"/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  <w:t>Consejo Estudiantil y Titulares</w:t>
            </w:r>
          </w:p>
        </w:tc>
        <w:tc>
          <w:tcPr>
            <w:tcW w:w="2718" w:type="dxa"/>
            <w:vAlign w:val="center"/>
          </w:tcPr>
          <w:p w14:paraId="453CA8D5" w14:textId="5EC0AFCB" w:rsidR="00993C82" w:rsidRPr="00967DFA" w:rsidRDefault="00993C82" w:rsidP="00F16EF2">
            <w:pPr>
              <w:jc w:val="center"/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  <w:t>Explanada</w:t>
            </w:r>
          </w:p>
        </w:tc>
      </w:tr>
      <w:tr w:rsidR="00993C82" w:rsidRPr="00967DFA" w14:paraId="51E16C75" w14:textId="4325CD25" w:rsidTr="00F16EF2">
        <w:trPr>
          <w:trHeight w:val="340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6CE73A3" w14:textId="0C6FB140" w:rsidR="00993C82" w:rsidRPr="00967DFA" w:rsidRDefault="00717E3F" w:rsidP="00C324E5">
            <w:pPr>
              <w:jc w:val="center"/>
              <w:rPr>
                <w:rFonts w:ascii="Indivisa Text Sans Light" w:hAnsi="Indivisa Text Sans Light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hAnsi="Indivisa Text Sans Light"/>
                <w:sz w:val="22"/>
                <w:szCs w:val="22"/>
                <w:lang w:val="es-MX"/>
              </w:rPr>
              <w:t>13 de agosto</w:t>
            </w: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338B8DB9" w14:textId="52DC3BF6" w:rsidR="00993C82" w:rsidRPr="00967DFA" w:rsidRDefault="00993C82" w:rsidP="00717E3F">
            <w:pPr>
              <w:jc w:val="center"/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  <w:t>Torneo deportivo</w:t>
            </w:r>
          </w:p>
        </w:tc>
        <w:tc>
          <w:tcPr>
            <w:tcW w:w="2778" w:type="dxa"/>
            <w:shd w:val="clear" w:color="auto" w:fill="F2F2F2" w:themeFill="background1" w:themeFillShade="F2"/>
            <w:vAlign w:val="center"/>
          </w:tcPr>
          <w:p w14:paraId="1F18727A" w14:textId="52CDF667" w:rsidR="00993C82" w:rsidRPr="00967DFA" w:rsidRDefault="00993C82" w:rsidP="00F16EF2">
            <w:pPr>
              <w:jc w:val="center"/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  <w:t>Deportes</w:t>
            </w:r>
          </w:p>
        </w:tc>
        <w:tc>
          <w:tcPr>
            <w:tcW w:w="2718" w:type="dxa"/>
            <w:shd w:val="clear" w:color="auto" w:fill="F2F2F2" w:themeFill="background1" w:themeFillShade="F2"/>
            <w:vAlign w:val="center"/>
          </w:tcPr>
          <w:p w14:paraId="1C3BCF26" w14:textId="29728022" w:rsidR="00993C82" w:rsidRPr="00967DFA" w:rsidRDefault="00E2751C" w:rsidP="00F16EF2">
            <w:pPr>
              <w:jc w:val="center"/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  <w:t>Cancha</w:t>
            </w:r>
          </w:p>
        </w:tc>
      </w:tr>
      <w:tr w:rsidR="00993C82" w:rsidRPr="00967DFA" w14:paraId="703A5B7B" w14:textId="3D869BF4" w:rsidTr="00F16EF2">
        <w:trPr>
          <w:trHeight w:val="631"/>
        </w:trPr>
        <w:tc>
          <w:tcPr>
            <w:tcW w:w="1984" w:type="dxa"/>
            <w:vAlign w:val="center"/>
          </w:tcPr>
          <w:p w14:paraId="6F874BC2" w14:textId="0B574F53" w:rsidR="00993C82" w:rsidRPr="00967DFA" w:rsidRDefault="00717E3F" w:rsidP="00C324E5">
            <w:pPr>
              <w:jc w:val="center"/>
              <w:rPr>
                <w:rFonts w:ascii="Indivisa Text Sans Light" w:hAnsi="Indivisa Text Sans Light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hAnsi="Indivisa Text Sans Light"/>
                <w:sz w:val="22"/>
                <w:szCs w:val="22"/>
                <w:lang w:val="es-MX"/>
              </w:rPr>
              <w:t>20 de agosto</w:t>
            </w:r>
          </w:p>
        </w:tc>
        <w:tc>
          <w:tcPr>
            <w:tcW w:w="3005" w:type="dxa"/>
            <w:vAlign w:val="center"/>
          </w:tcPr>
          <w:p w14:paraId="0E27B00A" w14:textId="32E39F15" w:rsidR="00993C82" w:rsidRPr="00967DFA" w:rsidRDefault="00993C82" w:rsidP="00717E3F">
            <w:pPr>
              <w:spacing w:line="259" w:lineRule="auto"/>
              <w:jc w:val="center"/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  <w:t>Búsqueda del tesoro</w:t>
            </w:r>
          </w:p>
        </w:tc>
        <w:tc>
          <w:tcPr>
            <w:tcW w:w="2778" w:type="dxa"/>
            <w:vAlign w:val="center"/>
          </w:tcPr>
          <w:p w14:paraId="44EAFD9C" w14:textId="5BAFDD11" w:rsidR="00993C82" w:rsidRPr="00967DFA" w:rsidRDefault="00993C82" w:rsidP="00F16EF2">
            <w:pPr>
              <w:jc w:val="center"/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  <w:t>Consejo Estudiantil</w:t>
            </w:r>
          </w:p>
        </w:tc>
        <w:tc>
          <w:tcPr>
            <w:tcW w:w="2718" w:type="dxa"/>
            <w:vAlign w:val="center"/>
          </w:tcPr>
          <w:p w14:paraId="7019AD7D" w14:textId="47F7EAFE" w:rsidR="00993C82" w:rsidRPr="00967DFA" w:rsidRDefault="00E2751C" w:rsidP="00F16EF2">
            <w:pPr>
              <w:jc w:val="center"/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  <w:t>Instalaciones generales del campus</w:t>
            </w:r>
          </w:p>
        </w:tc>
      </w:tr>
      <w:tr w:rsidR="00993C82" w:rsidRPr="00967DFA" w14:paraId="4B24C13D" w14:textId="24218A0D" w:rsidTr="00F16EF2">
        <w:trPr>
          <w:trHeight w:val="482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6CB27E3" w14:textId="7B434CA3" w:rsidR="00993C82" w:rsidRPr="00967DFA" w:rsidRDefault="00717E3F" w:rsidP="00C324E5">
            <w:pPr>
              <w:jc w:val="center"/>
              <w:rPr>
                <w:rFonts w:ascii="Indivisa Text Sans Light" w:hAnsi="Indivisa Text Sans Light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hAnsi="Indivisa Text Sans Light"/>
                <w:sz w:val="22"/>
                <w:szCs w:val="22"/>
                <w:lang w:val="es-MX"/>
              </w:rPr>
              <w:t>27 de agosto</w:t>
            </w: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3DEEC669" w14:textId="00CEF25F" w:rsidR="00993C82" w:rsidRPr="00967DFA" w:rsidRDefault="00717E3F" w:rsidP="00717E3F">
            <w:pPr>
              <w:jc w:val="center"/>
              <w:rPr>
                <w:rFonts w:ascii="Indivisa Text Sans Light" w:hAnsi="Indivisa Text Sans Light"/>
                <w:sz w:val="22"/>
                <w:szCs w:val="22"/>
                <w:lang w:val="es-MX"/>
              </w:rPr>
            </w:pPr>
            <w:proofErr w:type="gramStart"/>
            <w:r w:rsidRPr="00967DFA">
              <w:rPr>
                <w:rFonts w:ascii="Indivisa Text Sans Light" w:hAnsi="Indivisa Text Sans Light"/>
                <w:sz w:val="22"/>
                <w:szCs w:val="22"/>
                <w:lang w:val="es-MX"/>
              </w:rPr>
              <w:t>Pijamas estudiosas</w:t>
            </w:r>
            <w:proofErr w:type="gramEnd"/>
          </w:p>
        </w:tc>
        <w:tc>
          <w:tcPr>
            <w:tcW w:w="2778" w:type="dxa"/>
            <w:shd w:val="clear" w:color="auto" w:fill="F2F2F2" w:themeFill="background1" w:themeFillShade="F2"/>
            <w:vAlign w:val="center"/>
          </w:tcPr>
          <w:p w14:paraId="45FB0818" w14:textId="653CD4A9" w:rsidR="00993C82" w:rsidRPr="00967DFA" w:rsidRDefault="007D3E08" w:rsidP="00F16EF2">
            <w:pPr>
              <w:jc w:val="center"/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  <w:t>Consejo Estudiantil</w:t>
            </w:r>
          </w:p>
        </w:tc>
        <w:tc>
          <w:tcPr>
            <w:tcW w:w="2718" w:type="dxa"/>
            <w:shd w:val="clear" w:color="auto" w:fill="F2F2F2" w:themeFill="background1" w:themeFillShade="F2"/>
            <w:vAlign w:val="center"/>
          </w:tcPr>
          <w:p w14:paraId="35B9CF18" w14:textId="39BD3F4E" w:rsidR="00993C82" w:rsidRPr="00967DFA" w:rsidRDefault="00381CFD" w:rsidP="00F16EF2">
            <w:pPr>
              <w:jc w:val="center"/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hAnsi="Indivisa Text Sans Light"/>
                <w:sz w:val="22"/>
                <w:szCs w:val="22"/>
              </w:rPr>
              <w:t>---------------</w:t>
            </w:r>
          </w:p>
        </w:tc>
      </w:tr>
      <w:tr w:rsidR="00993C82" w:rsidRPr="00967DFA" w14:paraId="14C457D0" w14:textId="344A924D" w:rsidTr="00F16EF2">
        <w:trPr>
          <w:trHeight w:val="546"/>
        </w:trPr>
        <w:tc>
          <w:tcPr>
            <w:tcW w:w="1984" w:type="dxa"/>
            <w:vAlign w:val="center"/>
          </w:tcPr>
          <w:p w14:paraId="7BB1E58B" w14:textId="2FFFF94B" w:rsidR="00993C82" w:rsidRPr="00967DFA" w:rsidRDefault="00717E3F" w:rsidP="00C324E5">
            <w:pPr>
              <w:jc w:val="center"/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  <w:t>3 de septiembre</w:t>
            </w:r>
          </w:p>
        </w:tc>
        <w:tc>
          <w:tcPr>
            <w:tcW w:w="3005" w:type="dxa"/>
            <w:vAlign w:val="center"/>
          </w:tcPr>
          <w:p w14:paraId="53128261" w14:textId="7E88668F" w:rsidR="00993C82" w:rsidRPr="00967DFA" w:rsidRDefault="007D3E08" w:rsidP="00717E3F">
            <w:pPr>
              <w:jc w:val="center"/>
              <w:rPr>
                <w:rFonts w:ascii="Indivisa Text Sans Light" w:hAnsi="Indivisa Text Sans Light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hAnsi="Indivisa Text Sans Light"/>
                <w:sz w:val="22"/>
                <w:szCs w:val="22"/>
                <w:lang w:val="es-MX"/>
              </w:rPr>
              <w:t>Feria de manualidades</w:t>
            </w:r>
          </w:p>
        </w:tc>
        <w:tc>
          <w:tcPr>
            <w:tcW w:w="2778" w:type="dxa"/>
            <w:vAlign w:val="center"/>
          </w:tcPr>
          <w:p w14:paraId="4101652C" w14:textId="78AEFA92" w:rsidR="00993C82" w:rsidRPr="00967DFA" w:rsidRDefault="007D3E08" w:rsidP="00F16EF2">
            <w:pPr>
              <w:jc w:val="center"/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  <w:t>Consejo Estudiantil</w:t>
            </w:r>
          </w:p>
        </w:tc>
        <w:tc>
          <w:tcPr>
            <w:tcW w:w="2718" w:type="dxa"/>
            <w:vAlign w:val="center"/>
          </w:tcPr>
          <w:p w14:paraId="2BDB71DC" w14:textId="70ABD347" w:rsidR="00993C82" w:rsidRPr="00967DFA" w:rsidRDefault="007D3E08" w:rsidP="00F16EF2">
            <w:pPr>
              <w:jc w:val="center"/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  <w:t>Explanada</w:t>
            </w:r>
            <w:r w:rsidR="00E2751C" w:rsidRPr="00967DFA"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  <w:t>, bajo la carpa</w:t>
            </w:r>
          </w:p>
        </w:tc>
      </w:tr>
      <w:tr w:rsidR="00993C82" w:rsidRPr="00967DFA" w14:paraId="70510FA7" w14:textId="1CABCF41" w:rsidTr="00F16EF2">
        <w:trPr>
          <w:trHeight w:val="426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A88D547" w14:textId="73CE4A6B" w:rsidR="00993C82" w:rsidRPr="00967DFA" w:rsidRDefault="00717E3F" w:rsidP="00C324E5">
            <w:pPr>
              <w:jc w:val="center"/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  <w:t>10 de septiembre</w:t>
            </w: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1FC20A4A" w14:textId="660E13D8" w:rsidR="00993C82" w:rsidRPr="00967DFA" w:rsidRDefault="00E2751C" w:rsidP="00717E3F">
            <w:pPr>
              <w:jc w:val="center"/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  <w:t>Fiesta Mexicana</w:t>
            </w:r>
          </w:p>
        </w:tc>
        <w:tc>
          <w:tcPr>
            <w:tcW w:w="2778" w:type="dxa"/>
            <w:shd w:val="clear" w:color="auto" w:fill="F2F2F2" w:themeFill="background1" w:themeFillShade="F2"/>
            <w:vAlign w:val="center"/>
          </w:tcPr>
          <w:p w14:paraId="46E8B24F" w14:textId="2C575381" w:rsidR="00993C82" w:rsidRPr="00967DFA" w:rsidRDefault="00993C82" w:rsidP="00F16EF2">
            <w:pPr>
              <w:jc w:val="center"/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  <w:t>Consejo Estudiantil</w:t>
            </w:r>
          </w:p>
        </w:tc>
        <w:tc>
          <w:tcPr>
            <w:tcW w:w="2718" w:type="dxa"/>
            <w:shd w:val="clear" w:color="auto" w:fill="F2F2F2" w:themeFill="background1" w:themeFillShade="F2"/>
            <w:vAlign w:val="center"/>
          </w:tcPr>
          <w:p w14:paraId="063AAB49" w14:textId="398DED20" w:rsidR="00993C82" w:rsidRPr="00967DFA" w:rsidRDefault="007D3E08" w:rsidP="00F16EF2">
            <w:pPr>
              <w:jc w:val="center"/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  <w:t>Explanada</w:t>
            </w:r>
          </w:p>
        </w:tc>
      </w:tr>
      <w:tr w:rsidR="00993C82" w:rsidRPr="00967DFA" w14:paraId="09676C44" w14:textId="13C9CB9D" w:rsidTr="00F16EF2">
        <w:trPr>
          <w:trHeight w:val="419"/>
        </w:trPr>
        <w:tc>
          <w:tcPr>
            <w:tcW w:w="1984" w:type="dxa"/>
            <w:vAlign w:val="center"/>
          </w:tcPr>
          <w:p w14:paraId="144179AC" w14:textId="30980B97" w:rsidR="00993C82" w:rsidRPr="00967DFA" w:rsidRDefault="00717E3F" w:rsidP="00C324E5">
            <w:pPr>
              <w:jc w:val="center"/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  <w:t>17 de septiembre</w:t>
            </w:r>
          </w:p>
        </w:tc>
        <w:tc>
          <w:tcPr>
            <w:tcW w:w="3005" w:type="dxa"/>
            <w:vAlign w:val="center"/>
          </w:tcPr>
          <w:p w14:paraId="3461D779" w14:textId="5B4EAB83" w:rsidR="00993C82" w:rsidRPr="00967DFA" w:rsidRDefault="00993C82" w:rsidP="00717E3F">
            <w:pPr>
              <w:jc w:val="center"/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  <w:t>Sesión de Titularidad</w:t>
            </w:r>
          </w:p>
        </w:tc>
        <w:tc>
          <w:tcPr>
            <w:tcW w:w="2778" w:type="dxa"/>
            <w:tcBorders>
              <w:bottom w:val="nil"/>
            </w:tcBorders>
            <w:vAlign w:val="center"/>
          </w:tcPr>
          <w:p w14:paraId="0FB78278" w14:textId="48FBCEB3" w:rsidR="00993C82" w:rsidRPr="00967DFA" w:rsidRDefault="00993C82" w:rsidP="00F16EF2">
            <w:pPr>
              <w:jc w:val="center"/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  <w:t>Titulares</w:t>
            </w:r>
          </w:p>
        </w:tc>
        <w:tc>
          <w:tcPr>
            <w:tcW w:w="2718" w:type="dxa"/>
            <w:tcBorders>
              <w:bottom w:val="nil"/>
            </w:tcBorders>
            <w:vAlign w:val="center"/>
          </w:tcPr>
          <w:p w14:paraId="3F951370" w14:textId="61B89930" w:rsidR="00993C82" w:rsidRPr="00967DFA" w:rsidRDefault="007D3E08" w:rsidP="00F16EF2">
            <w:pPr>
              <w:jc w:val="center"/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  <w:t>Aula de grupos</w:t>
            </w:r>
          </w:p>
        </w:tc>
      </w:tr>
      <w:tr w:rsidR="00993C82" w:rsidRPr="00967DFA" w14:paraId="49E96234" w14:textId="55177B84" w:rsidTr="00F16EF2">
        <w:trPr>
          <w:trHeight w:val="631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68EB2E" w14:textId="534845A5" w:rsidR="00993C82" w:rsidRPr="00967DFA" w:rsidRDefault="00717E3F" w:rsidP="00C324E5">
            <w:pPr>
              <w:jc w:val="center"/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  <w:t>24 de septiembre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62CB0E" w14:textId="5FF42FF9" w:rsidR="00993C82" w:rsidRPr="00967DFA" w:rsidRDefault="007D3E08" w:rsidP="00717E3F">
            <w:pPr>
              <w:spacing w:line="259" w:lineRule="auto"/>
              <w:jc w:val="center"/>
              <w:rPr>
                <w:rFonts w:ascii="Indivisa Text Sans Light" w:hAnsi="Indivisa Text Sans Light"/>
                <w:sz w:val="22"/>
                <w:szCs w:val="22"/>
                <w:lang w:val="es-MX"/>
              </w:rPr>
            </w:pPr>
            <w:proofErr w:type="spellStart"/>
            <w:r w:rsidRPr="00967DFA">
              <w:rPr>
                <w:rFonts w:ascii="Indivisa Text Sans Light" w:hAnsi="Indivisa Text Sans Light"/>
                <w:sz w:val="22"/>
                <w:szCs w:val="22"/>
                <w:lang w:val="es-MX"/>
              </w:rPr>
              <w:t>Sallepolis</w:t>
            </w:r>
            <w:proofErr w:type="spellEnd"/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BF3C5" w14:textId="554A9FB8" w:rsidR="00993C82" w:rsidRPr="00967DFA" w:rsidRDefault="007D3E08" w:rsidP="00F16EF2">
            <w:pPr>
              <w:jc w:val="center"/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  <w:t>Consejo Estudiantil y titulares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EA49E7" w14:textId="1F14519C" w:rsidR="00993C82" w:rsidRPr="00967DFA" w:rsidRDefault="007D3E08" w:rsidP="00F16EF2">
            <w:pPr>
              <w:jc w:val="center"/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  <w:t>Aula de grupos</w:t>
            </w:r>
          </w:p>
        </w:tc>
      </w:tr>
      <w:tr w:rsidR="00993C82" w:rsidRPr="00967DFA" w14:paraId="52CDC0BF" w14:textId="3721D951" w:rsidTr="00F16EF2">
        <w:trPr>
          <w:trHeight w:val="477"/>
        </w:trPr>
        <w:tc>
          <w:tcPr>
            <w:tcW w:w="1984" w:type="dxa"/>
            <w:vAlign w:val="center"/>
          </w:tcPr>
          <w:p w14:paraId="1E16E169" w14:textId="4407CD33" w:rsidR="00993C82" w:rsidRPr="00967DFA" w:rsidRDefault="00717E3F" w:rsidP="00C324E5">
            <w:pPr>
              <w:jc w:val="center"/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  <w:t>1ro de octubre</w:t>
            </w:r>
          </w:p>
        </w:tc>
        <w:tc>
          <w:tcPr>
            <w:tcW w:w="3005" w:type="dxa"/>
            <w:vAlign w:val="center"/>
          </w:tcPr>
          <w:p w14:paraId="2946DB82" w14:textId="1E341CC9" w:rsidR="00993C82" w:rsidRPr="00967DFA" w:rsidRDefault="007D3E08" w:rsidP="00717E3F">
            <w:pPr>
              <w:jc w:val="center"/>
              <w:rPr>
                <w:rFonts w:ascii="Indivisa Text Sans Light" w:hAnsi="Indivisa Text Sans Light" w:cs="Calibri"/>
                <w:color w:val="000000"/>
                <w:sz w:val="22"/>
                <w:szCs w:val="22"/>
                <w:lang w:eastAsia="es-MX"/>
              </w:rPr>
            </w:pPr>
            <w:r w:rsidRPr="00967DFA">
              <w:rPr>
                <w:rFonts w:ascii="Indivisa Text Sans Light" w:hAnsi="Indivisa Text Sans Light" w:cs="Calibri"/>
                <w:color w:val="000000"/>
                <w:sz w:val="22"/>
                <w:szCs w:val="22"/>
                <w:lang w:eastAsia="es-MX"/>
              </w:rPr>
              <w:t>Desfile de películas</w:t>
            </w:r>
          </w:p>
        </w:tc>
        <w:tc>
          <w:tcPr>
            <w:tcW w:w="2778" w:type="dxa"/>
            <w:vAlign w:val="center"/>
          </w:tcPr>
          <w:p w14:paraId="110FFD37" w14:textId="7FA5E6ED" w:rsidR="00993C82" w:rsidRPr="00967DFA" w:rsidRDefault="007D3E08" w:rsidP="00F16EF2">
            <w:pPr>
              <w:jc w:val="center"/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  <w:t>Consejo Estudiantil</w:t>
            </w:r>
          </w:p>
        </w:tc>
        <w:tc>
          <w:tcPr>
            <w:tcW w:w="2718" w:type="dxa"/>
            <w:vAlign w:val="center"/>
          </w:tcPr>
          <w:p w14:paraId="289ACD53" w14:textId="0AD5339F" w:rsidR="00993C82" w:rsidRPr="00967DFA" w:rsidRDefault="007D3E08" w:rsidP="00F16EF2">
            <w:pPr>
              <w:jc w:val="center"/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  <w:t>Auditorio</w:t>
            </w:r>
          </w:p>
        </w:tc>
      </w:tr>
      <w:tr w:rsidR="00993C82" w:rsidRPr="00967DFA" w14:paraId="5A963E76" w14:textId="55C3A060" w:rsidTr="00F16EF2">
        <w:trPr>
          <w:trHeight w:val="631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DACCD05" w14:textId="1DB0AC31" w:rsidR="00993C82" w:rsidRPr="00967DFA" w:rsidRDefault="00717E3F" w:rsidP="00C324E5">
            <w:pPr>
              <w:jc w:val="center"/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  <w:t>8 de octubre</w:t>
            </w: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3FE9F23F" w14:textId="3F4C2457" w:rsidR="00993C82" w:rsidRPr="00967DFA" w:rsidRDefault="005F4429" w:rsidP="00717E3F">
            <w:pPr>
              <w:jc w:val="center"/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  <w:t>Quemados</w:t>
            </w:r>
          </w:p>
        </w:tc>
        <w:tc>
          <w:tcPr>
            <w:tcW w:w="2778" w:type="dxa"/>
            <w:shd w:val="clear" w:color="auto" w:fill="F2F2F2" w:themeFill="background1" w:themeFillShade="F2"/>
            <w:vAlign w:val="center"/>
          </w:tcPr>
          <w:p w14:paraId="08CE6F91" w14:textId="21FF2EEF" w:rsidR="00993C82" w:rsidRPr="00967DFA" w:rsidRDefault="005F4429" w:rsidP="00F16EF2">
            <w:pPr>
              <w:jc w:val="center"/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  <w:t>Consejo Estudiantil y titulares</w:t>
            </w:r>
          </w:p>
        </w:tc>
        <w:tc>
          <w:tcPr>
            <w:tcW w:w="2718" w:type="dxa"/>
            <w:shd w:val="clear" w:color="auto" w:fill="F2F2F2" w:themeFill="background1" w:themeFillShade="F2"/>
            <w:vAlign w:val="center"/>
          </w:tcPr>
          <w:p w14:paraId="4CEC57B2" w14:textId="0A36F3A4" w:rsidR="00993C82" w:rsidRPr="00967DFA" w:rsidRDefault="00E2751C" w:rsidP="00F16EF2">
            <w:pPr>
              <w:jc w:val="center"/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  <w:t>C</w:t>
            </w:r>
            <w:r w:rsidR="005F4429" w:rsidRPr="00967DFA"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  <w:t>anchas</w:t>
            </w:r>
          </w:p>
        </w:tc>
      </w:tr>
      <w:tr w:rsidR="00381CFD" w:rsidRPr="00967DFA" w14:paraId="3BA4A3D2" w14:textId="21ED12D2" w:rsidTr="00F16EF2">
        <w:trPr>
          <w:trHeight w:val="394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6301BC3" w14:textId="7ECE33CA" w:rsidR="00381CFD" w:rsidRPr="00967DFA" w:rsidRDefault="00381CFD" w:rsidP="00381CFD">
            <w:pPr>
              <w:jc w:val="center"/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  <w:t>15 de octubre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vAlign w:val="center"/>
          </w:tcPr>
          <w:p w14:paraId="6DFB9E20" w14:textId="6499484F" w:rsidR="00381CFD" w:rsidRPr="00967DFA" w:rsidRDefault="00381CFD" w:rsidP="00381CFD">
            <w:pPr>
              <w:jc w:val="center"/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  <w:t>Hora de estudio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14:paraId="44E871BC" w14:textId="17A823DF" w:rsidR="00381CFD" w:rsidRPr="00967DFA" w:rsidRDefault="00381CFD" w:rsidP="00F16EF2">
            <w:pPr>
              <w:jc w:val="center"/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hAnsi="Indivisa Text Sans Light"/>
                <w:sz w:val="22"/>
                <w:szCs w:val="22"/>
              </w:rPr>
              <w:t>---------------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14:paraId="1EF7BCE3" w14:textId="27C13078" w:rsidR="00381CFD" w:rsidRPr="00967DFA" w:rsidRDefault="00381CFD" w:rsidP="00F16EF2">
            <w:pPr>
              <w:jc w:val="center"/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hAnsi="Indivisa Text Sans Light"/>
                <w:sz w:val="22"/>
                <w:szCs w:val="22"/>
              </w:rPr>
              <w:t>---------------</w:t>
            </w:r>
          </w:p>
        </w:tc>
      </w:tr>
      <w:tr w:rsidR="00993C82" w:rsidRPr="00967DFA" w14:paraId="436FABEA" w14:textId="21160597" w:rsidTr="00F16EF2">
        <w:trPr>
          <w:trHeight w:val="370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97CED26" w14:textId="3B8D0BEF" w:rsidR="00993C82" w:rsidRPr="00967DFA" w:rsidRDefault="00717E3F" w:rsidP="00C324E5">
            <w:pPr>
              <w:jc w:val="center"/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  <w:t>22 de octubre</w:t>
            </w: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738610EB" w14:textId="18AF5690" w:rsidR="00993C82" w:rsidRPr="00967DFA" w:rsidRDefault="005F4429" w:rsidP="00717E3F">
            <w:pPr>
              <w:jc w:val="center"/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  <w:t>Sesión de titularidad</w:t>
            </w:r>
          </w:p>
        </w:tc>
        <w:tc>
          <w:tcPr>
            <w:tcW w:w="2778" w:type="dxa"/>
            <w:shd w:val="clear" w:color="auto" w:fill="F2F2F2" w:themeFill="background1" w:themeFillShade="F2"/>
            <w:vAlign w:val="center"/>
          </w:tcPr>
          <w:p w14:paraId="463F29E8" w14:textId="19988A83" w:rsidR="00993C82" w:rsidRPr="00967DFA" w:rsidRDefault="005F4429" w:rsidP="00F16EF2">
            <w:pPr>
              <w:spacing w:line="259" w:lineRule="auto"/>
              <w:jc w:val="center"/>
              <w:rPr>
                <w:rFonts w:ascii="Indivisa Text Sans Light" w:hAnsi="Indivisa Text Sans Light"/>
                <w:sz w:val="22"/>
                <w:szCs w:val="22"/>
              </w:rPr>
            </w:pPr>
            <w:r w:rsidRPr="00967DFA">
              <w:rPr>
                <w:rFonts w:ascii="Indivisa Text Sans Light" w:hAnsi="Indivisa Text Sans Light"/>
                <w:sz w:val="22"/>
                <w:szCs w:val="22"/>
              </w:rPr>
              <w:t>Titulares</w:t>
            </w:r>
          </w:p>
        </w:tc>
        <w:tc>
          <w:tcPr>
            <w:tcW w:w="2718" w:type="dxa"/>
            <w:shd w:val="clear" w:color="auto" w:fill="F2F2F2" w:themeFill="background1" w:themeFillShade="F2"/>
            <w:vAlign w:val="center"/>
          </w:tcPr>
          <w:p w14:paraId="64E14360" w14:textId="4100D47A" w:rsidR="00993C82" w:rsidRPr="00967DFA" w:rsidRDefault="005F4429" w:rsidP="00F16EF2">
            <w:pPr>
              <w:jc w:val="center"/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  <w:t>Aula de grupos</w:t>
            </w:r>
          </w:p>
        </w:tc>
      </w:tr>
      <w:tr w:rsidR="00993C82" w:rsidRPr="00967DFA" w14:paraId="7C638A50" w14:textId="30E2ABB1" w:rsidTr="00F16EF2">
        <w:trPr>
          <w:trHeight w:val="448"/>
        </w:trPr>
        <w:tc>
          <w:tcPr>
            <w:tcW w:w="1984" w:type="dxa"/>
            <w:vAlign w:val="center"/>
          </w:tcPr>
          <w:p w14:paraId="66440B1F" w14:textId="4BE15C75" w:rsidR="00993C82" w:rsidRPr="00967DFA" w:rsidRDefault="00717E3F" w:rsidP="00C324E5">
            <w:pPr>
              <w:jc w:val="center"/>
              <w:rPr>
                <w:rFonts w:ascii="Indivisa Text Sans Light" w:hAnsi="Indivisa Text Sans Light"/>
                <w:sz w:val="22"/>
                <w:szCs w:val="22"/>
              </w:rPr>
            </w:pPr>
            <w:r w:rsidRPr="00967DFA">
              <w:rPr>
                <w:rFonts w:ascii="Indivisa Text Sans Light" w:hAnsi="Indivisa Text Sans Light"/>
                <w:sz w:val="22"/>
                <w:szCs w:val="22"/>
              </w:rPr>
              <w:t>29 de octubre</w:t>
            </w:r>
          </w:p>
        </w:tc>
        <w:tc>
          <w:tcPr>
            <w:tcW w:w="3005" w:type="dxa"/>
            <w:vAlign w:val="center"/>
          </w:tcPr>
          <w:p w14:paraId="4A762608" w14:textId="03367525" w:rsidR="005F4429" w:rsidRPr="00967DFA" w:rsidRDefault="005F4429" w:rsidP="00717E3F">
            <w:pPr>
              <w:jc w:val="center"/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  <w:t>Xantolo lasallista</w:t>
            </w:r>
          </w:p>
        </w:tc>
        <w:tc>
          <w:tcPr>
            <w:tcW w:w="2778" w:type="dxa"/>
            <w:vAlign w:val="center"/>
          </w:tcPr>
          <w:p w14:paraId="5630AD66" w14:textId="22B5E91F" w:rsidR="005F4429" w:rsidRPr="00967DFA" w:rsidRDefault="005F4429" w:rsidP="00F16EF2">
            <w:pPr>
              <w:spacing w:line="259" w:lineRule="auto"/>
              <w:jc w:val="center"/>
              <w:rPr>
                <w:rFonts w:ascii="Indivisa Text Sans Light" w:hAnsi="Indivisa Text Sans Light"/>
                <w:sz w:val="22"/>
                <w:szCs w:val="22"/>
              </w:rPr>
            </w:pPr>
            <w:r w:rsidRPr="00967DFA"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  <w:t>Consejo Estudiantil</w:t>
            </w:r>
          </w:p>
        </w:tc>
        <w:tc>
          <w:tcPr>
            <w:tcW w:w="2718" w:type="dxa"/>
            <w:vAlign w:val="center"/>
          </w:tcPr>
          <w:p w14:paraId="02E17BC6" w14:textId="09186075" w:rsidR="00993C82" w:rsidRPr="00967DFA" w:rsidRDefault="00717E3F" w:rsidP="00F16EF2">
            <w:pPr>
              <w:spacing w:line="259" w:lineRule="auto"/>
              <w:jc w:val="center"/>
              <w:rPr>
                <w:rFonts w:ascii="Indivisa Text Sans Light" w:hAnsi="Indivisa Text Sans Light"/>
                <w:sz w:val="22"/>
                <w:szCs w:val="22"/>
              </w:rPr>
            </w:pPr>
            <w:r w:rsidRPr="00967DFA">
              <w:rPr>
                <w:rFonts w:ascii="Indivisa Text Sans Light" w:hAnsi="Indivisa Text Sans Light"/>
                <w:sz w:val="22"/>
                <w:szCs w:val="22"/>
              </w:rPr>
              <w:t>Explanada, bajo la carpa</w:t>
            </w:r>
          </w:p>
        </w:tc>
      </w:tr>
      <w:tr w:rsidR="00993C82" w:rsidRPr="00967DFA" w14:paraId="5B2C64AB" w14:textId="1F55FF92" w:rsidTr="00F16EF2">
        <w:trPr>
          <w:trHeight w:val="248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E62CA35" w14:textId="106D3911" w:rsidR="00993C82" w:rsidRPr="00967DFA" w:rsidRDefault="00717E3F" w:rsidP="00C324E5">
            <w:pPr>
              <w:jc w:val="center"/>
              <w:rPr>
                <w:rFonts w:ascii="Indivisa Text Sans Light" w:hAnsi="Indivisa Text Sans Light"/>
                <w:sz w:val="22"/>
                <w:szCs w:val="22"/>
              </w:rPr>
            </w:pPr>
            <w:r w:rsidRPr="00967DFA">
              <w:rPr>
                <w:rFonts w:ascii="Indivisa Text Sans Light" w:hAnsi="Indivisa Text Sans Light"/>
                <w:sz w:val="22"/>
                <w:szCs w:val="22"/>
              </w:rPr>
              <w:t>5 de noviembre</w:t>
            </w:r>
          </w:p>
        </w:tc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1EF40EF9" w14:textId="33A360F8" w:rsidR="00993C82" w:rsidRPr="00967DFA" w:rsidRDefault="00993C82" w:rsidP="00717E3F">
            <w:pPr>
              <w:jc w:val="center"/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  <w:t>Semana Proyecta Salle</w:t>
            </w:r>
          </w:p>
        </w:tc>
        <w:tc>
          <w:tcPr>
            <w:tcW w:w="2778" w:type="dxa"/>
            <w:shd w:val="clear" w:color="auto" w:fill="F2F2F2" w:themeFill="background1" w:themeFillShade="F2"/>
            <w:vAlign w:val="center"/>
          </w:tcPr>
          <w:p w14:paraId="13EF3762" w14:textId="2516FA0F" w:rsidR="00993C82" w:rsidRPr="00967DFA" w:rsidRDefault="007D3E08" w:rsidP="00F16EF2">
            <w:pPr>
              <w:spacing w:line="259" w:lineRule="auto"/>
              <w:jc w:val="center"/>
              <w:rPr>
                <w:rFonts w:ascii="Indivisa Text Sans Light" w:hAnsi="Indivisa Text Sans Light"/>
                <w:sz w:val="22"/>
                <w:szCs w:val="22"/>
              </w:rPr>
            </w:pPr>
            <w:r w:rsidRPr="00967DFA">
              <w:rPr>
                <w:rFonts w:ascii="Indivisa Text Sans Light" w:hAnsi="Indivisa Text Sans Light"/>
                <w:sz w:val="22"/>
                <w:szCs w:val="22"/>
              </w:rPr>
              <w:t>---------------</w:t>
            </w:r>
          </w:p>
        </w:tc>
        <w:tc>
          <w:tcPr>
            <w:tcW w:w="2718" w:type="dxa"/>
            <w:shd w:val="clear" w:color="auto" w:fill="F2F2F2" w:themeFill="background1" w:themeFillShade="F2"/>
            <w:vAlign w:val="center"/>
          </w:tcPr>
          <w:p w14:paraId="413A5710" w14:textId="2C89CD7A" w:rsidR="00993C82" w:rsidRPr="00967DFA" w:rsidRDefault="00381CFD" w:rsidP="00F16EF2">
            <w:pPr>
              <w:spacing w:line="259" w:lineRule="auto"/>
              <w:jc w:val="center"/>
              <w:rPr>
                <w:rFonts w:ascii="Indivisa Text Sans Light" w:hAnsi="Indivisa Text Sans Light"/>
                <w:sz w:val="22"/>
                <w:szCs w:val="22"/>
              </w:rPr>
            </w:pPr>
            <w:r w:rsidRPr="00967DFA">
              <w:rPr>
                <w:rFonts w:ascii="Indivisa Text Sans Light" w:hAnsi="Indivisa Text Sans Light"/>
                <w:sz w:val="22"/>
                <w:szCs w:val="22"/>
              </w:rPr>
              <w:t>---------------</w:t>
            </w:r>
          </w:p>
        </w:tc>
      </w:tr>
      <w:tr w:rsidR="00993C82" w:rsidRPr="00967DFA" w14:paraId="5D31317F" w14:textId="762AD52E" w:rsidTr="00F16EF2">
        <w:trPr>
          <w:trHeight w:val="489"/>
        </w:trPr>
        <w:tc>
          <w:tcPr>
            <w:tcW w:w="1984" w:type="dxa"/>
            <w:vAlign w:val="center"/>
          </w:tcPr>
          <w:p w14:paraId="511EEB8E" w14:textId="43DA9117" w:rsidR="00993C82" w:rsidRPr="00967DFA" w:rsidRDefault="00717E3F" w:rsidP="00C324E5">
            <w:pPr>
              <w:jc w:val="center"/>
              <w:rPr>
                <w:rFonts w:ascii="Indivisa Text Sans Light" w:hAnsi="Indivisa Text Sans Light"/>
                <w:sz w:val="22"/>
                <w:szCs w:val="22"/>
              </w:rPr>
            </w:pPr>
            <w:r w:rsidRPr="00967DFA">
              <w:rPr>
                <w:rFonts w:ascii="Indivisa Text Sans Light" w:hAnsi="Indivisa Text Sans Light"/>
                <w:sz w:val="22"/>
                <w:szCs w:val="22"/>
              </w:rPr>
              <w:t>12 de noviembre</w:t>
            </w:r>
          </w:p>
        </w:tc>
        <w:tc>
          <w:tcPr>
            <w:tcW w:w="3005" w:type="dxa"/>
            <w:vAlign w:val="center"/>
          </w:tcPr>
          <w:p w14:paraId="617F99FD" w14:textId="77777777" w:rsidR="00993C82" w:rsidRPr="00967DFA" w:rsidRDefault="00993C82" w:rsidP="00717E3F">
            <w:pPr>
              <w:jc w:val="center"/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  <w:t>Oración de cierre</w:t>
            </w:r>
          </w:p>
          <w:p w14:paraId="2A3F94F5" w14:textId="40EAE604" w:rsidR="00993C82" w:rsidRPr="00967DFA" w:rsidRDefault="00993C82" w:rsidP="00717E3F">
            <w:pPr>
              <w:jc w:val="center"/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eastAsia="Arial" w:hAnsi="Indivisa Text Sans Light" w:cs="Arial"/>
                <w:sz w:val="22"/>
                <w:szCs w:val="22"/>
                <w:lang w:val="es-MX"/>
              </w:rPr>
              <w:t>Intercambio de Oración</w:t>
            </w:r>
          </w:p>
        </w:tc>
        <w:tc>
          <w:tcPr>
            <w:tcW w:w="2778" w:type="dxa"/>
            <w:vAlign w:val="center"/>
          </w:tcPr>
          <w:p w14:paraId="644243D5" w14:textId="401D0120" w:rsidR="00993C82" w:rsidRPr="00967DFA" w:rsidRDefault="00993C82" w:rsidP="00F16EF2">
            <w:pPr>
              <w:spacing w:line="259" w:lineRule="auto"/>
              <w:jc w:val="center"/>
              <w:rPr>
                <w:rFonts w:ascii="Indivisa Text Sans Light" w:hAnsi="Indivisa Text Sans Light"/>
                <w:sz w:val="22"/>
                <w:szCs w:val="22"/>
              </w:rPr>
            </w:pPr>
            <w:r w:rsidRPr="00967DFA"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  <w:t>Pastoral</w:t>
            </w:r>
            <w:r w:rsidR="00967DFA"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  <w:t xml:space="preserve"> y </w:t>
            </w:r>
            <w:r w:rsidRPr="00967DFA"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  <w:t>Titulares</w:t>
            </w:r>
          </w:p>
        </w:tc>
        <w:tc>
          <w:tcPr>
            <w:tcW w:w="2718" w:type="dxa"/>
            <w:vAlign w:val="center"/>
          </w:tcPr>
          <w:p w14:paraId="644133C7" w14:textId="0424A1DE" w:rsidR="00993C82" w:rsidRPr="00967DFA" w:rsidRDefault="00717E3F" w:rsidP="00F16EF2">
            <w:pPr>
              <w:spacing w:line="259" w:lineRule="auto"/>
              <w:jc w:val="center"/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</w:pPr>
            <w:r w:rsidRPr="00967DFA">
              <w:rPr>
                <w:rFonts w:ascii="Indivisa Text Sans Light" w:hAnsi="Indivisa Text Sans Light" w:cs="Arial"/>
                <w:sz w:val="22"/>
                <w:szCs w:val="22"/>
                <w:lang w:val="es-MX"/>
              </w:rPr>
              <w:t>Lobby</w:t>
            </w:r>
          </w:p>
        </w:tc>
      </w:tr>
    </w:tbl>
    <w:p w14:paraId="2DBF0D7D" w14:textId="77777777" w:rsidR="003E16A3" w:rsidRPr="00663B84" w:rsidRDefault="003E16A3" w:rsidP="47D6A805">
      <w:pPr>
        <w:rPr>
          <w:rFonts w:ascii="Indivisa Text Sans Light" w:hAnsi="Indivisa Text Sans Light"/>
          <w:lang w:val="es-MX"/>
        </w:rPr>
      </w:pPr>
    </w:p>
    <w:p w14:paraId="307FA8FC" w14:textId="77777777" w:rsidR="00ED71BF" w:rsidRPr="000D417A" w:rsidRDefault="009E2F76" w:rsidP="238DE038">
      <w:pPr>
        <w:rPr>
          <w:rFonts w:ascii="Indivisa Text Sans Light" w:hAnsi="Indivisa Text Sans Light"/>
          <w:sz w:val="20"/>
          <w:szCs w:val="20"/>
          <w:lang w:val="es-MX"/>
        </w:rPr>
      </w:pPr>
      <w:r w:rsidRPr="238DE038">
        <w:rPr>
          <w:rFonts w:ascii="Indivisa Text Sans Light" w:hAnsi="Indivisa Text Sans Light"/>
          <w:sz w:val="20"/>
          <w:szCs w:val="20"/>
          <w:lang w:val="es-MX"/>
        </w:rPr>
        <w:t>Los responsables del evento considerarán lo siguiente:</w:t>
      </w:r>
    </w:p>
    <w:p w14:paraId="48A4F74F" w14:textId="77777777" w:rsidR="009C3C56" w:rsidRPr="00CC6038" w:rsidRDefault="009E2F76" w:rsidP="238DE038">
      <w:pPr>
        <w:numPr>
          <w:ilvl w:val="0"/>
          <w:numId w:val="11"/>
        </w:numPr>
        <w:tabs>
          <w:tab w:val="clear" w:pos="720"/>
          <w:tab w:val="num" w:pos="567"/>
        </w:tabs>
        <w:ind w:left="567" w:hanging="425"/>
        <w:rPr>
          <w:rFonts w:ascii="Indivisa Text Sans Light" w:hAnsi="Indivisa Text Sans Light"/>
          <w:b/>
          <w:bCs/>
          <w:sz w:val="20"/>
          <w:szCs w:val="20"/>
          <w:lang w:val="es-MX"/>
        </w:rPr>
      </w:pPr>
      <w:r w:rsidRPr="238DE038">
        <w:rPr>
          <w:rFonts w:ascii="Indivisa Text Sans Light" w:hAnsi="Indivisa Text Sans Light"/>
          <w:b/>
          <w:bCs/>
          <w:sz w:val="20"/>
          <w:szCs w:val="20"/>
          <w:lang w:val="es-MX"/>
        </w:rPr>
        <w:t>Antes del evento</w:t>
      </w:r>
    </w:p>
    <w:p w14:paraId="6B0C95EA" w14:textId="77777777" w:rsidR="00726BF6" w:rsidRPr="00CC6038" w:rsidRDefault="007E5C62" w:rsidP="238DE038">
      <w:pPr>
        <w:pStyle w:val="Prrafodelista"/>
        <w:numPr>
          <w:ilvl w:val="0"/>
          <w:numId w:val="16"/>
        </w:numPr>
        <w:rPr>
          <w:rFonts w:ascii="Indivisa Text Sans Light" w:hAnsi="Indivisa Text Sans Light"/>
          <w:sz w:val="20"/>
          <w:szCs w:val="20"/>
          <w:lang w:val="es-MX"/>
        </w:rPr>
      </w:pPr>
      <w:r w:rsidRPr="238DE038">
        <w:rPr>
          <w:rFonts w:ascii="Indivisa Text Sans Light" w:hAnsi="Indivisa Text Sans Light"/>
          <w:sz w:val="20"/>
          <w:szCs w:val="20"/>
          <w:lang w:val="es-MX"/>
        </w:rPr>
        <w:t xml:space="preserve">Procurar no cambiar </w:t>
      </w:r>
      <w:r w:rsidR="009E2F76" w:rsidRPr="238DE038">
        <w:rPr>
          <w:rFonts w:ascii="Indivisa Text Sans Light" w:hAnsi="Indivisa Text Sans Light"/>
          <w:sz w:val="20"/>
          <w:szCs w:val="20"/>
          <w:lang w:val="es-MX"/>
        </w:rPr>
        <w:t xml:space="preserve">la actividad aprobada por todos los titulares. En caso de tener que </w:t>
      </w:r>
      <w:r w:rsidR="00534C2D" w:rsidRPr="238DE038">
        <w:rPr>
          <w:rFonts w:ascii="Indivisa Text Sans Light" w:hAnsi="Indivisa Text Sans Light"/>
          <w:sz w:val="20"/>
          <w:szCs w:val="20"/>
          <w:lang w:val="es-MX"/>
        </w:rPr>
        <w:t>hacerlo se deberá</w:t>
      </w:r>
      <w:r w:rsidR="00ED71BF" w:rsidRPr="238DE038">
        <w:rPr>
          <w:rFonts w:ascii="Indivisa Text Sans Light" w:hAnsi="Indivisa Text Sans Light"/>
          <w:sz w:val="20"/>
          <w:szCs w:val="20"/>
          <w:lang w:val="es-MX"/>
        </w:rPr>
        <w:t xml:space="preserve"> </w:t>
      </w:r>
      <w:r w:rsidR="009E2F76" w:rsidRPr="238DE038">
        <w:rPr>
          <w:rFonts w:ascii="Indivisa Text Sans Light" w:hAnsi="Indivisa Text Sans Light"/>
          <w:sz w:val="20"/>
          <w:szCs w:val="20"/>
          <w:lang w:val="es-MX"/>
        </w:rPr>
        <w:t>avisar a todos</w:t>
      </w:r>
      <w:r w:rsidRPr="238DE038">
        <w:rPr>
          <w:rFonts w:ascii="Indivisa Text Sans Light" w:hAnsi="Indivisa Text Sans Light"/>
          <w:sz w:val="20"/>
          <w:szCs w:val="20"/>
          <w:lang w:val="es-MX"/>
        </w:rPr>
        <w:t>,</w:t>
      </w:r>
      <w:r w:rsidR="009E2F76" w:rsidRPr="238DE038">
        <w:rPr>
          <w:rFonts w:ascii="Indivisa Text Sans Light" w:hAnsi="Indivisa Text Sans Light"/>
          <w:sz w:val="20"/>
          <w:szCs w:val="20"/>
          <w:lang w:val="es-MX"/>
        </w:rPr>
        <w:t xml:space="preserve"> ya que son actividades acordadas colegialmente.</w:t>
      </w:r>
      <w:r w:rsidR="009A73FE" w:rsidRPr="238DE038">
        <w:rPr>
          <w:rFonts w:ascii="Indivisa Text Sans Light" w:hAnsi="Indivisa Text Sans Light"/>
          <w:sz w:val="20"/>
          <w:szCs w:val="20"/>
          <w:lang w:val="es-MX"/>
        </w:rPr>
        <w:t xml:space="preserve"> </w:t>
      </w:r>
      <w:r w:rsidR="00726BF6" w:rsidRPr="238DE038">
        <w:rPr>
          <w:rFonts w:ascii="Indivisa Text Sans Light" w:hAnsi="Indivisa Text Sans Light"/>
          <w:sz w:val="20"/>
          <w:szCs w:val="20"/>
          <w:u w:val="single"/>
          <w:lang w:val="es-MX"/>
        </w:rPr>
        <w:t>Promover el evento entre la comunidad</w:t>
      </w:r>
    </w:p>
    <w:p w14:paraId="71164415" w14:textId="77777777" w:rsidR="00534C2D" w:rsidRPr="000D417A" w:rsidRDefault="009E2F76" w:rsidP="238DE038">
      <w:pPr>
        <w:numPr>
          <w:ilvl w:val="0"/>
          <w:numId w:val="11"/>
        </w:numPr>
        <w:tabs>
          <w:tab w:val="clear" w:pos="720"/>
          <w:tab w:val="num" w:pos="567"/>
        </w:tabs>
        <w:ind w:hanging="578"/>
        <w:rPr>
          <w:rFonts w:ascii="Indivisa Text Sans Light" w:hAnsi="Indivisa Text Sans Light"/>
          <w:b/>
          <w:bCs/>
          <w:sz w:val="20"/>
          <w:szCs w:val="20"/>
          <w:lang w:val="es-MX"/>
        </w:rPr>
      </w:pPr>
      <w:r w:rsidRPr="238DE038">
        <w:rPr>
          <w:rFonts w:ascii="Indivisa Text Sans Light" w:hAnsi="Indivisa Text Sans Light"/>
          <w:b/>
          <w:bCs/>
          <w:sz w:val="20"/>
          <w:szCs w:val="20"/>
          <w:lang w:val="es-MX"/>
        </w:rPr>
        <w:t>Durante el evento</w:t>
      </w:r>
    </w:p>
    <w:p w14:paraId="134A1D01" w14:textId="77777777" w:rsidR="009E2F76" w:rsidRPr="00CC6038" w:rsidRDefault="009E2F76" w:rsidP="238DE038">
      <w:pPr>
        <w:pStyle w:val="Prrafodelista"/>
        <w:numPr>
          <w:ilvl w:val="0"/>
          <w:numId w:val="16"/>
        </w:numPr>
        <w:rPr>
          <w:rFonts w:ascii="Indivisa Text Sans Light" w:hAnsi="Indivisa Text Sans Light"/>
          <w:sz w:val="20"/>
          <w:szCs w:val="20"/>
          <w:lang w:val="es-MX"/>
        </w:rPr>
      </w:pPr>
      <w:r w:rsidRPr="238DE038">
        <w:rPr>
          <w:rFonts w:ascii="Indivisa Text Sans Light" w:hAnsi="Indivisa Text Sans Light"/>
          <w:sz w:val="20"/>
          <w:szCs w:val="20"/>
          <w:lang w:val="es-MX"/>
        </w:rPr>
        <w:t>Que se inicie a tiempo</w:t>
      </w:r>
      <w:r w:rsidR="006A4AEA" w:rsidRPr="238DE038">
        <w:rPr>
          <w:rFonts w:ascii="Indivisa Text Sans Light" w:hAnsi="Indivisa Text Sans Light"/>
          <w:sz w:val="20"/>
          <w:szCs w:val="20"/>
          <w:lang w:val="es-MX"/>
        </w:rPr>
        <w:t xml:space="preserve"> el evento y se mantenga el orden.</w:t>
      </w:r>
    </w:p>
    <w:p w14:paraId="547E664A" w14:textId="77777777" w:rsidR="00726BF6" w:rsidRPr="00CC6038" w:rsidRDefault="00726BF6" w:rsidP="238DE038">
      <w:pPr>
        <w:pStyle w:val="Prrafodelista"/>
        <w:numPr>
          <w:ilvl w:val="0"/>
          <w:numId w:val="16"/>
        </w:numPr>
        <w:rPr>
          <w:rFonts w:ascii="Indivisa Text Sans Light" w:hAnsi="Indivisa Text Sans Light"/>
          <w:sz w:val="20"/>
          <w:szCs w:val="20"/>
          <w:lang w:val="es-MX"/>
        </w:rPr>
      </w:pPr>
      <w:r w:rsidRPr="238DE038">
        <w:rPr>
          <w:rFonts w:ascii="Indivisa Text Sans Light" w:hAnsi="Indivisa Text Sans Light"/>
          <w:sz w:val="20"/>
          <w:szCs w:val="20"/>
          <w:lang w:val="es-MX"/>
        </w:rPr>
        <w:t xml:space="preserve">Animar el evento </w:t>
      </w:r>
    </w:p>
    <w:p w14:paraId="28F3D88A" w14:textId="77777777" w:rsidR="00534C2D" w:rsidRPr="000D417A" w:rsidRDefault="006A4AEA" w:rsidP="238DE038">
      <w:pPr>
        <w:numPr>
          <w:ilvl w:val="0"/>
          <w:numId w:val="11"/>
        </w:numPr>
        <w:tabs>
          <w:tab w:val="clear" w:pos="720"/>
          <w:tab w:val="num" w:pos="567"/>
        </w:tabs>
        <w:ind w:left="567" w:hanging="425"/>
        <w:rPr>
          <w:rFonts w:ascii="Indivisa Text Sans Light" w:hAnsi="Indivisa Text Sans Light"/>
          <w:b/>
          <w:bCs/>
          <w:sz w:val="20"/>
          <w:szCs w:val="20"/>
          <w:lang w:val="es-MX"/>
        </w:rPr>
      </w:pPr>
      <w:r w:rsidRPr="238DE038">
        <w:rPr>
          <w:rFonts w:ascii="Indivisa Text Sans Light" w:hAnsi="Indivisa Text Sans Light"/>
          <w:b/>
          <w:bCs/>
          <w:sz w:val="20"/>
          <w:szCs w:val="20"/>
          <w:lang w:val="es-MX"/>
        </w:rPr>
        <w:t>Después del evento</w:t>
      </w:r>
      <w:r>
        <w:tab/>
      </w:r>
    </w:p>
    <w:p w14:paraId="488A9B63" w14:textId="77777777" w:rsidR="00726BF6" w:rsidRPr="00CC6038" w:rsidRDefault="00726BF6" w:rsidP="238DE038">
      <w:pPr>
        <w:pStyle w:val="Prrafodelista"/>
        <w:numPr>
          <w:ilvl w:val="0"/>
          <w:numId w:val="17"/>
        </w:numPr>
        <w:rPr>
          <w:rFonts w:ascii="Indivisa Text Sans Light" w:hAnsi="Indivisa Text Sans Light"/>
          <w:sz w:val="20"/>
          <w:szCs w:val="20"/>
          <w:lang w:val="es-MX"/>
        </w:rPr>
      </w:pPr>
      <w:r w:rsidRPr="238DE038">
        <w:rPr>
          <w:rFonts w:ascii="Indivisa Text Sans Light" w:hAnsi="Indivisa Text Sans Light"/>
          <w:sz w:val="20"/>
          <w:szCs w:val="20"/>
          <w:lang w:val="es-MX"/>
        </w:rPr>
        <w:t>Evaluar la actividad</w:t>
      </w:r>
    </w:p>
    <w:sectPr w:rsidR="00726BF6" w:rsidRPr="00CC6038" w:rsidSect="006F3980">
      <w:headerReference w:type="default" r:id="rId10"/>
      <w:footerReference w:type="default" r:id="rId11"/>
      <w:pgSz w:w="12240" w:h="15840" w:code="1"/>
      <w:pgMar w:top="1021" w:right="851" w:bottom="426" w:left="851" w:header="426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674B0" w14:textId="77777777" w:rsidR="00232137" w:rsidRDefault="00232137">
      <w:r>
        <w:separator/>
      </w:r>
    </w:p>
  </w:endnote>
  <w:endnote w:type="continuationSeparator" w:id="0">
    <w:p w14:paraId="16AED3D3" w14:textId="77777777" w:rsidR="00232137" w:rsidRDefault="0023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visa Text Sans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Indivisa Text Sans Ligh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4E5D" w14:textId="77777777" w:rsidR="00795ACB" w:rsidRDefault="00795ACB" w:rsidP="008B2DA6">
    <w:pPr>
      <w:pStyle w:val="Piedepgina"/>
      <w:tabs>
        <w:tab w:val="clear" w:pos="4252"/>
        <w:tab w:val="clear" w:pos="8504"/>
        <w:tab w:val="left" w:pos="855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97313" w14:textId="77777777" w:rsidR="00232137" w:rsidRDefault="00232137">
      <w:r>
        <w:separator/>
      </w:r>
    </w:p>
  </w:footnote>
  <w:footnote w:type="continuationSeparator" w:id="0">
    <w:p w14:paraId="1F16C382" w14:textId="77777777" w:rsidR="00232137" w:rsidRDefault="00232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3586" w14:textId="513510F5" w:rsidR="002373C1" w:rsidRPr="008B2DA6" w:rsidRDefault="366F0452" w:rsidP="00381CFD">
    <w:pPr>
      <w:jc w:val="center"/>
    </w:pPr>
    <w:r>
      <w:rPr>
        <w:noProof/>
      </w:rPr>
      <w:drawing>
        <wp:inline distT="0" distB="0" distL="0" distR="0" wp14:anchorId="6BE13534" wp14:editId="70A4FA95">
          <wp:extent cx="1476375" cy="466725"/>
          <wp:effectExtent l="0" t="0" r="0" b="0"/>
          <wp:docPr id="1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751C">
      <w:tab/>
    </w:r>
    <w:r w:rsidR="00381CFD">
      <w:t xml:space="preserve">                        </w:t>
    </w:r>
    <w:r w:rsidR="00381CFD" w:rsidRPr="366F0452">
      <w:rPr>
        <w:rFonts w:ascii="Indivisa Text Sans Black" w:hAnsi="Indivisa Text Sans Black"/>
        <w:b/>
        <w:bCs/>
        <w:sz w:val="28"/>
        <w:szCs w:val="28"/>
        <w:lang w:val="es-MX"/>
      </w:rPr>
      <w:t>HORA SALLE</w:t>
    </w:r>
    <w:r w:rsidR="00E2751C">
      <w:t xml:space="preserve">    </w:t>
    </w:r>
    <w:r w:rsidR="00381CFD">
      <w:t xml:space="preserve"> </w:t>
    </w:r>
    <w:r w:rsidR="00E2751C">
      <w:t xml:space="preserve">                             </w:t>
    </w:r>
    <w:r w:rsidR="00E2751C">
      <w:rPr>
        <w:noProof/>
      </w:rPr>
      <w:drawing>
        <wp:inline distT="0" distB="0" distL="0" distR="0" wp14:anchorId="3F65F527" wp14:editId="17DAE41D">
          <wp:extent cx="1341875" cy="468000"/>
          <wp:effectExtent l="0" t="0" r="0" b="8255"/>
          <wp:docPr id="1715910665" name="Imagen 1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910665" name="Imagen 1" descr="Imagen que contiene Text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75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115"/>
    <w:multiLevelType w:val="hybridMultilevel"/>
    <w:tmpl w:val="C67E88D6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D3224A"/>
    <w:multiLevelType w:val="hybridMultilevel"/>
    <w:tmpl w:val="B246B0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069A00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84C18"/>
    <w:multiLevelType w:val="hybridMultilevel"/>
    <w:tmpl w:val="F266BA9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DE7307"/>
    <w:multiLevelType w:val="hybridMultilevel"/>
    <w:tmpl w:val="90E2B7D2"/>
    <w:lvl w:ilvl="0" w:tplc="FC5636BE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4" w15:restartNumberingAfterBreak="0">
    <w:nsid w:val="18B86EE7"/>
    <w:multiLevelType w:val="hybridMultilevel"/>
    <w:tmpl w:val="312E2CD2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E3B77CD"/>
    <w:multiLevelType w:val="hybridMultilevel"/>
    <w:tmpl w:val="9300E0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EF091A"/>
    <w:multiLevelType w:val="hybridMultilevel"/>
    <w:tmpl w:val="C03E8930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6750373"/>
    <w:multiLevelType w:val="hybridMultilevel"/>
    <w:tmpl w:val="85A4577A"/>
    <w:lvl w:ilvl="0" w:tplc="45D6A64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A6A29"/>
    <w:multiLevelType w:val="hybridMultilevel"/>
    <w:tmpl w:val="4E98B2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A1F8F"/>
    <w:multiLevelType w:val="hybridMultilevel"/>
    <w:tmpl w:val="CE82FF8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5117DA"/>
    <w:multiLevelType w:val="hybridMultilevel"/>
    <w:tmpl w:val="E1D8DA14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95D2015"/>
    <w:multiLevelType w:val="hybridMultilevel"/>
    <w:tmpl w:val="AC02435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E3D6A98"/>
    <w:multiLevelType w:val="hybridMultilevel"/>
    <w:tmpl w:val="3A7CF23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3C390C"/>
    <w:multiLevelType w:val="hybridMultilevel"/>
    <w:tmpl w:val="E9D2A516"/>
    <w:lvl w:ilvl="0" w:tplc="CB68E03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10203"/>
    <w:multiLevelType w:val="hybridMultilevel"/>
    <w:tmpl w:val="B8B8E12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80A5E40">
      <w:start w:val="1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2615E7"/>
    <w:multiLevelType w:val="hybridMultilevel"/>
    <w:tmpl w:val="A28411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0916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5587566">
    <w:abstractNumId w:val="14"/>
  </w:num>
  <w:num w:numId="3" w16cid:durableId="62726341">
    <w:abstractNumId w:val="1"/>
  </w:num>
  <w:num w:numId="4" w16cid:durableId="1718775023">
    <w:abstractNumId w:val="6"/>
  </w:num>
  <w:num w:numId="5" w16cid:durableId="1462766268">
    <w:abstractNumId w:val="9"/>
  </w:num>
  <w:num w:numId="6" w16cid:durableId="116871567">
    <w:abstractNumId w:val="10"/>
  </w:num>
  <w:num w:numId="7" w16cid:durableId="492726324">
    <w:abstractNumId w:val="15"/>
  </w:num>
  <w:num w:numId="8" w16cid:durableId="1309553956">
    <w:abstractNumId w:val="3"/>
  </w:num>
  <w:num w:numId="9" w16cid:durableId="1668943252">
    <w:abstractNumId w:val="2"/>
  </w:num>
  <w:num w:numId="10" w16cid:durableId="678586986">
    <w:abstractNumId w:val="11"/>
  </w:num>
  <w:num w:numId="11" w16cid:durableId="715199855">
    <w:abstractNumId w:val="12"/>
  </w:num>
  <w:num w:numId="12" w16cid:durableId="1961958708">
    <w:abstractNumId w:val="5"/>
  </w:num>
  <w:num w:numId="13" w16cid:durableId="2026247442">
    <w:abstractNumId w:val="7"/>
  </w:num>
  <w:num w:numId="14" w16cid:durableId="415174296">
    <w:abstractNumId w:val="8"/>
  </w:num>
  <w:num w:numId="15" w16cid:durableId="130679070">
    <w:abstractNumId w:val="13"/>
  </w:num>
  <w:num w:numId="16" w16cid:durableId="496766529">
    <w:abstractNumId w:val="4"/>
  </w:num>
  <w:num w:numId="17" w16cid:durableId="3631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93"/>
    <w:rsid w:val="00003320"/>
    <w:rsid w:val="0001205C"/>
    <w:rsid w:val="00015507"/>
    <w:rsid w:val="00015538"/>
    <w:rsid w:val="00021674"/>
    <w:rsid w:val="00034364"/>
    <w:rsid w:val="00036148"/>
    <w:rsid w:val="000409E5"/>
    <w:rsid w:val="000459C4"/>
    <w:rsid w:val="00047852"/>
    <w:rsid w:val="00050B7F"/>
    <w:rsid w:val="0007051B"/>
    <w:rsid w:val="000713EB"/>
    <w:rsid w:val="00073350"/>
    <w:rsid w:val="0007490F"/>
    <w:rsid w:val="00075217"/>
    <w:rsid w:val="00076FB2"/>
    <w:rsid w:val="000806F6"/>
    <w:rsid w:val="00085731"/>
    <w:rsid w:val="00090B7C"/>
    <w:rsid w:val="000970AB"/>
    <w:rsid w:val="000A3048"/>
    <w:rsid w:val="000A3FB3"/>
    <w:rsid w:val="000B15F6"/>
    <w:rsid w:val="000B1715"/>
    <w:rsid w:val="000B1ED9"/>
    <w:rsid w:val="000B4C09"/>
    <w:rsid w:val="000C0E43"/>
    <w:rsid w:val="000C5EB3"/>
    <w:rsid w:val="000D1745"/>
    <w:rsid w:val="000D417A"/>
    <w:rsid w:val="000E5D54"/>
    <w:rsid w:val="000F1557"/>
    <w:rsid w:val="000F1AAF"/>
    <w:rsid w:val="000F53AD"/>
    <w:rsid w:val="000F6578"/>
    <w:rsid w:val="001074DF"/>
    <w:rsid w:val="001107BA"/>
    <w:rsid w:val="00114219"/>
    <w:rsid w:val="001259C8"/>
    <w:rsid w:val="00130637"/>
    <w:rsid w:val="00130CA7"/>
    <w:rsid w:val="0013441C"/>
    <w:rsid w:val="0013563C"/>
    <w:rsid w:val="00142392"/>
    <w:rsid w:val="00166CB1"/>
    <w:rsid w:val="00180F37"/>
    <w:rsid w:val="00182582"/>
    <w:rsid w:val="00185D43"/>
    <w:rsid w:val="00191725"/>
    <w:rsid w:val="001B02E7"/>
    <w:rsid w:val="001B1C85"/>
    <w:rsid w:val="001B7C80"/>
    <w:rsid w:val="001C1C55"/>
    <w:rsid w:val="001D64C2"/>
    <w:rsid w:val="001E02CA"/>
    <w:rsid w:val="001E087B"/>
    <w:rsid w:val="001E622D"/>
    <w:rsid w:val="001F4CD1"/>
    <w:rsid w:val="001F7AE4"/>
    <w:rsid w:val="002042C7"/>
    <w:rsid w:val="00206469"/>
    <w:rsid w:val="002071EB"/>
    <w:rsid w:val="00216B65"/>
    <w:rsid w:val="002174BE"/>
    <w:rsid w:val="00232137"/>
    <w:rsid w:val="002373C1"/>
    <w:rsid w:val="00241074"/>
    <w:rsid w:val="00250868"/>
    <w:rsid w:val="00255E20"/>
    <w:rsid w:val="00257024"/>
    <w:rsid w:val="00272768"/>
    <w:rsid w:val="00290444"/>
    <w:rsid w:val="002918E6"/>
    <w:rsid w:val="00292603"/>
    <w:rsid w:val="00297177"/>
    <w:rsid w:val="002A2DCD"/>
    <w:rsid w:val="002B52AD"/>
    <w:rsid w:val="002B6B1B"/>
    <w:rsid w:val="002C0659"/>
    <w:rsid w:val="002C59EF"/>
    <w:rsid w:val="002D2FA8"/>
    <w:rsid w:val="002D6F18"/>
    <w:rsid w:val="002E7767"/>
    <w:rsid w:val="002E7EEC"/>
    <w:rsid w:val="002F2557"/>
    <w:rsid w:val="002F5EAE"/>
    <w:rsid w:val="002F5EB7"/>
    <w:rsid w:val="002F6632"/>
    <w:rsid w:val="0030783E"/>
    <w:rsid w:val="003118CC"/>
    <w:rsid w:val="00313B80"/>
    <w:rsid w:val="003173BE"/>
    <w:rsid w:val="00320059"/>
    <w:rsid w:val="00322D7E"/>
    <w:rsid w:val="00335952"/>
    <w:rsid w:val="003425E2"/>
    <w:rsid w:val="00343E75"/>
    <w:rsid w:val="003463DB"/>
    <w:rsid w:val="003470D7"/>
    <w:rsid w:val="003474D8"/>
    <w:rsid w:val="0035474C"/>
    <w:rsid w:val="00355966"/>
    <w:rsid w:val="003574E8"/>
    <w:rsid w:val="00357F30"/>
    <w:rsid w:val="00361894"/>
    <w:rsid w:val="003619F9"/>
    <w:rsid w:val="003659B2"/>
    <w:rsid w:val="0036642F"/>
    <w:rsid w:val="00367F02"/>
    <w:rsid w:val="00377160"/>
    <w:rsid w:val="00381CFD"/>
    <w:rsid w:val="003822A0"/>
    <w:rsid w:val="00385855"/>
    <w:rsid w:val="00390074"/>
    <w:rsid w:val="0039177E"/>
    <w:rsid w:val="0039483D"/>
    <w:rsid w:val="003A206D"/>
    <w:rsid w:val="003B3F3C"/>
    <w:rsid w:val="003B4E8A"/>
    <w:rsid w:val="003D360F"/>
    <w:rsid w:val="003E0037"/>
    <w:rsid w:val="003E16A3"/>
    <w:rsid w:val="003E66B8"/>
    <w:rsid w:val="003F0974"/>
    <w:rsid w:val="003F71D8"/>
    <w:rsid w:val="00401E2E"/>
    <w:rsid w:val="004046A7"/>
    <w:rsid w:val="004055C2"/>
    <w:rsid w:val="00412C11"/>
    <w:rsid w:val="00422045"/>
    <w:rsid w:val="004234B1"/>
    <w:rsid w:val="00426443"/>
    <w:rsid w:val="00436521"/>
    <w:rsid w:val="00441DAE"/>
    <w:rsid w:val="00450095"/>
    <w:rsid w:val="00451E83"/>
    <w:rsid w:val="00471F37"/>
    <w:rsid w:val="00481C26"/>
    <w:rsid w:val="00483B8E"/>
    <w:rsid w:val="00493A42"/>
    <w:rsid w:val="00496400"/>
    <w:rsid w:val="0049753D"/>
    <w:rsid w:val="004A1155"/>
    <w:rsid w:val="004B5722"/>
    <w:rsid w:val="004B6172"/>
    <w:rsid w:val="004C130D"/>
    <w:rsid w:val="004C4776"/>
    <w:rsid w:val="004D1ADB"/>
    <w:rsid w:val="004D3C91"/>
    <w:rsid w:val="004E1623"/>
    <w:rsid w:val="004E1F75"/>
    <w:rsid w:val="004E4872"/>
    <w:rsid w:val="004E4BFC"/>
    <w:rsid w:val="004E791C"/>
    <w:rsid w:val="004F1FD4"/>
    <w:rsid w:val="004F544E"/>
    <w:rsid w:val="0050058C"/>
    <w:rsid w:val="005017DF"/>
    <w:rsid w:val="005048D1"/>
    <w:rsid w:val="005079D9"/>
    <w:rsid w:val="00511713"/>
    <w:rsid w:val="005161FD"/>
    <w:rsid w:val="005165C7"/>
    <w:rsid w:val="005214A0"/>
    <w:rsid w:val="00525603"/>
    <w:rsid w:val="00526380"/>
    <w:rsid w:val="005276C2"/>
    <w:rsid w:val="0053209F"/>
    <w:rsid w:val="00534C2D"/>
    <w:rsid w:val="00534DA9"/>
    <w:rsid w:val="00540301"/>
    <w:rsid w:val="00544B7F"/>
    <w:rsid w:val="00551866"/>
    <w:rsid w:val="00552D92"/>
    <w:rsid w:val="00555A96"/>
    <w:rsid w:val="005610B6"/>
    <w:rsid w:val="0056796E"/>
    <w:rsid w:val="00572C3E"/>
    <w:rsid w:val="00580C95"/>
    <w:rsid w:val="00586403"/>
    <w:rsid w:val="00586B8E"/>
    <w:rsid w:val="00592D92"/>
    <w:rsid w:val="00592DD9"/>
    <w:rsid w:val="005970D4"/>
    <w:rsid w:val="00597657"/>
    <w:rsid w:val="005B6562"/>
    <w:rsid w:val="005C2293"/>
    <w:rsid w:val="005C36BC"/>
    <w:rsid w:val="005C40FD"/>
    <w:rsid w:val="005C5402"/>
    <w:rsid w:val="005D0B32"/>
    <w:rsid w:val="005F2CCC"/>
    <w:rsid w:val="005F4429"/>
    <w:rsid w:val="00610A99"/>
    <w:rsid w:val="00612AEE"/>
    <w:rsid w:val="00615B14"/>
    <w:rsid w:val="00620F66"/>
    <w:rsid w:val="00632A51"/>
    <w:rsid w:val="006330DF"/>
    <w:rsid w:val="0063606A"/>
    <w:rsid w:val="00642BD7"/>
    <w:rsid w:val="0065734A"/>
    <w:rsid w:val="00660A7E"/>
    <w:rsid w:val="00661B95"/>
    <w:rsid w:val="00663B84"/>
    <w:rsid w:val="00665313"/>
    <w:rsid w:val="00677F58"/>
    <w:rsid w:val="00682146"/>
    <w:rsid w:val="0068283E"/>
    <w:rsid w:val="00682AEE"/>
    <w:rsid w:val="006876A0"/>
    <w:rsid w:val="00697909"/>
    <w:rsid w:val="006A4AEA"/>
    <w:rsid w:val="006A60B0"/>
    <w:rsid w:val="006B1952"/>
    <w:rsid w:val="006B2B67"/>
    <w:rsid w:val="006B4250"/>
    <w:rsid w:val="006C4C2E"/>
    <w:rsid w:val="006D78F0"/>
    <w:rsid w:val="006E0AC7"/>
    <w:rsid w:val="006E2BED"/>
    <w:rsid w:val="006E55F8"/>
    <w:rsid w:val="006E5C94"/>
    <w:rsid w:val="006E6672"/>
    <w:rsid w:val="006F125C"/>
    <w:rsid w:val="006F3980"/>
    <w:rsid w:val="006F5BA0"/>
    <w:rsid w:val="006F6D7C"/>
    <w:rsid w:val="007079A4"/>
    <w:rsid w:val="007112DA"/>
    <w:rsid w:val="00711CC0"/>
    <w:rsid w:val="00714BA9"/>
    <w:rsid w:val="0071506A"/>
    <w:rsid w:val="00715503"/>
    <w:rsid w:val="007164AD"/>
    <w:rsid w:val="007168F0"/>
    <w:rsid w:val="007175B8"/>
    <w:rsid w:val="00717E3F"/>
    <w:rsid w:val="007234FB"/>
    <w:rsid w:val="00724338"/>
    <w:rsid w:val="00726BF6"/>
    <w:rsid w:val="007305B1"/>
    <w:rsid w:val="0073066F"/>
    <w:rsid w:val="00730D90"/>
    <w:rsid w:val="0073437D"/>
    <w:rsid w:val="00745FEF"/>
    <w:rsid w:val="00754F50"/>
    <w:rsid w:val="0076498F"/>
    <w:rsid w:val="0077311C"/>
    <w:rsid w:val="00773519"/>
    <w:rsid w:val="007807BA"/>
    <w:rsid w:val="007847CF"/>
    <w:rsid w:val="0078535C"/>
    <w:rsid w:val="007854B7"/>
    <w:rsid w:val="00795ACB"/>
    <w:rsid w:val="007A551A"/>
    <w:rsid w:val="007B410E"/>
    <w:rsid w:val="007B5F5B"/>
    <w:rsid w:val="007D2884"/>
    <w:rsid w:val="007D3E08"/>
    <w:rsid w:val="007E455C"/>
    <w:rsid w:val="007E4582"/>
    <w:rsid w:val="007E5C62"/>
    <w:rsid w:val="007F20E8"/>
    <w:rsid w:val="007F3039"/>
    <w:rsid w:val="007F74E4"/>
    <w:rsid w:val="008028BD"/>
    <w:rsid w:val="0080371C"/>
    <w:rsid w:val="00805129"/>
    <w:rsid w:val="00807044"/>
    <w:rsid w:val="008107B6"/>
    <w:rsid w:val="00810879"/>
    <w:rsid w:val="0081327B"/>
    <w:rsid w:val="00821FE0"/>
    <w:rsid w:val="00827678"/>
    <w:rsid w:val="008448E3"/>
    <w:rsid w:val="00845C8B"/>
    <w:rsid w:val="008515A7"/>
    <w:rsid w:val="00855F46"/>
    <w:rsid w:val="00865CA1"/>
    <w:rsid w:val="00866D60"/>
    <w:rsid w:val="008A4679"/>
    <w:rsid w:val="008A4B66"/>
    <w:rsid w:val="008A6201"/>
    <w:rsid w:val="008A7488"/>
    <w:rsid w:val="008B2CB6"/>
    <w:rsid w:val="008B2DA6"/>
    <w:rsid w:val="008B328A"/>
    <w:rsid w:val="008B333E"/>
    <w:rsid w:val="008C0363"/>
    <w:rsid w:val="008C1AC8"/>
    <w:rsid w:val="008C34BB"/>
    <w:rsid w:val="008C6124"/>
    <w:rsid w:val="008C7DF2"/>
    <w:rsid w:val="008D2B6A"/>
    <w:rsid w:val="008D2C60"/>
    <w:rsid w:val="008D2C74"/>
    <w:rsid w:val="008E176A"/>
    <w:rsid w:val="008E2B7C"/>
    <w:rsid w:val="008E41CA"/>
    <w:rsid w:val="008F0F2E"/>
    <w:rsid w:val="008F3FFF"/>
    <w:rsid w:val="008F5FB4"/>
    <w:rsid w:val="008F70C4"/>
    <w:rsid w:val="0090407D"/>
    <w:rsid w:val="00907671"/>
    <w:rsid w:val="00907702"/>
    <w:rsid w:val="00912002"/>
    <w:rsid w:val="009152AA"/>
    <w:rsid w:val="0091740F"/>
    <w:rsid w:val="00917A0A"/>
    <w:rsid w:val="00920BA8"/>
    <w:rsid w:val="009230D5"/>
    <w:rsid w:val="009276BB"/>
    <w:rsid w:val="00935D35"/>
    <w:rsid w:val="00935FBD"/>
    <w:rsid w:val="0094034C"/>
    <w:rsid w:val="00942AC4"/>
    <w:rsid w:val="0094381E"/>
    <w:rsid w:val="009458D0"/>
    <w:rsid w:val="00954592"/>
    <w:rsid w:val="00955B63"/>
    <w:rsid w:val="009578B2"/>
    <w:rsid w:val="00961A8C"/>
    <w:rsid w:val="0096363B"/>
    <w:rsid w:val="00967DFA"/>
    <w:rsid w:val="00971D11"/>
    <w:rsid w:val="00973A33"/>
    <w:rsid w:val="00976B27"/>
    <w:rsid w:val="009858E1"/>
    <w:rsid w:val="009900E2"/>
    <w:rsid w:val="00990AB7"/>
    <w:rsid w:val="00993C82"/>
    <w:rsid w:val="009960F9"/>
    <w:rsid w:val="009A73FE"/>
    <w:rsid w:val="009B2264"/>
    <w:rsid w:val="009B4A8B"/>
    <w:rsid w:val="009C209A"/>
    <w:rsid w:val="009C2821"/>
    <w:rsid w:val="009C3C56"/>
    <w:rsid w:val="009C4655"/>
    <w:rsid w:val="009D1F4A"/>
    <w:rsid w:val="009D7682"/>
    <w:rsid w:val="009E2F76"/>
    <w:rsid w:val="009E333D"/>
    <w:rsid w:val="009E598E"/>
    <w:rsid w:val="009E6172"/>
    <w:rsid w:val="009F3181"/>
    <w:rsid w:val="009F475E"/>
    <w:rsid w:val="009F5EA0"/>
    <w:rsid w:val="009F7842"/>
    <w:rsid w:val="00A0357C"/>
    <w:rsid w:val="00A136C3"/>
    <w:rsid w:val="00A25AC2"/>
    <w:rsid w:val="00A31F75"/>
    <w:rsid w:val="00A3519B"/>
    <w:rsid w:val="00A449F9"/>
    <w:rsid w:val="00A51B71"/>
    <w:rsid w:val="00A546CD"/>
    <w:rsid w:val="00A63C04"/>
    <w:rsid w:val="00A70913"/>
    <w:rsid w:val="00A72632"/>
    <w:rsid w:val="00A73BE1"/>
    <w:rsid w:val="00A76CC7"/>
    <w:rsid w:val="00A808E6"/>
    <w:rsid w:val="00A87648"/>
    <w:rsid w:val="00A87CC0"/>
    <w:rsid w:val="00A93199"/>
    <w:rsid w:val="00AA6D79"/>
    <w:rsid w:val="00AB3B82"/>
    <w:rsid w:val="00AB759E"/>
    <w:rsid w:val="00AC0558"/>
    <w:rsid w:val="00AC76D5"/>
    <w:rsid w:val="00AE0152"/>
    <w:rsid w:val="00AE6704"/>
    <w:rsid w:val="00AF2536"/>
    <w:rsid w:val="00AF4F35"/>
    <w:rsid w:val="00AF67A4"/>
    <w:rsid w:val="00B051D7"/>
    <w:rsid w:val="00B12A5C"/>
    <w:rsid w:val="00B13565"/>
    <w:rsid w:val="00B235A1"/>
    <w:rsid w:val="00B31276"/>
    <w:rsid w:val="00B3252A"/>
    <w:rsid w:val="00B32D54"/>
    <w:rsid w:val="00B3530F"/>
    <w:rsid w:val="00B37471"/>
    <w:rsid w:val="00B4049D"/>
    <w:rsid w:val="00B43BA4"/>
    <w:rsid w:val="00B44B15"/>
    <w:rsid w:val="00B50A56"/>
    <w:rsid w:val="00B54578"/>
    <w:rsid w:val="00B54EB0"/>
    <w:rsid w:val="00B54FAA"/>
    <w:rsid w:val="00B60740"/>
    <w:rsid w:val="00B6389D"/>
    <w:rsid w:val="00B638C3"/>
    <w:rsid w:val="00B66CF0"/>
    <w:rsid w:val="00B66F2D"/>
    <w:rsid w:val="00B71EE6"/>
    <w:rsid w:val="00B84777"/>
    <w:rsid w:val="00B92A8D"/>
    <w:rsid w:val="00BA185F"/>
    <w:rsid w:val="00BA7CA9"/>
    <w:rsid w:val="00BB6638"/>
    <w:rsid w:val="00BB73D5"/>
    <w:rsid w:val="00BC3FBF"/>
    <w:rsid w:val="00BC4CD1"/>
    <w:rsid w:val="00BC4CED"/>
    <w:rsid w:val="00BE37BD"/>
    <w:rsid w:val="00BF105C"/>
    <w:rsid w:val="00BF747D"/>
    <w:rsid w:val="00C078C7"/>
    <w:rsid w:val="00C20890"/>
    <w:rsid w:val="00C222F4"/>
    <w:rsid w:val="00C23D6D"/>
    <w:rsid w:val="00C31E41"/>
    <w:rsid w:val="00C324E5"/>
    <w:rsid w:val="00C3504C"/>
    <w:rsid w:val="00C453DE"/>
    <w:rsid w:val="00C45570"/>
    <w:rsid w:val="00C51F55"/>
    <w:rsid w:val="00C55DDF"/>
    <w:rsid w:val="00C622B2"/>
    <w:rsid w:val="00C62BCE"/>
    <w:rsid w:val="00C7091E"/>
    <w:rsid w:val="00C70A43"/>
    <w:rsid w:val="00C80E48"/>
    <w:rsid w:val="00C8452F"/>
    <w:rsid w:val="00C871D1"/>
    <w:rsid w:val="00C912E7"/>
    <w:rsid w:val="00C9496E"/>
    <w:rsid w:val="00C96A61"/>
    <w:rsid w:val="00CA20E9"/>
    <w:rsid w:val="00CA3427"/>
    <w:rsid w:val="00CA7C31"/>
    <w:rsid w:val="00CB056D"/>
    <w:rsid w:val="00CB178B"/>
    <w:rsid w:val="00CC6038"/>
    <w:rsid w:val="00CD0392"/>
    <w:rsid w:val="00CD15DB"/>
    <w:rsid w:val="00CD1FC8"/>
    <w:rsid w:val="00CD3E47"/>
    <w:rsid w:val="00CE20F6"/>
    <w:rsid w:val="00CF14CB"/>
    <w:rsid w:val="00D02212"/>
    <w:rsid w:val="00D128A9"/>
    <w:rsid w:val="00D16E15"/>
    <w:rsid w:val="00D30E69"/>
    <w:rsid w:val="00D33B2C"/>
    <w:rsid w:val="00D361C4"/>
    <w:rsid w:val="00D36642"/>
    <w:rsid w:val="00D37B1F"/>
    <w:rsid w:val="00D430BA"/>
    <w:rsid w:val="00D52040"/>
    <w:rsid w:val="00D536B8"/>
    <w:rsid w:val="00D61113"/>
    <w:rsid w:val="00D72ED6"/>
    <w:rsid w:val="00D743FC"/>
    <w:rsid w:val="00D7513D"/>
    <w:rsid w:val="00D75E81"/>
    <w:rsid w:val="00D76306"/>
    <w:rsid w:val="00D77B3E"/>
    <w:rsid w:val="00D834C0"/>
    <w:rsid w:val="00D86F7B"/>
    <w:rsid w:val="00D87553"/>
    <w:rsid w:val="00D876A9"/>
    <w:rsid w:val="00D9266C"/>
    <w:rsid w:val="00D94B69"/>
    <w:rsid w:val="00D94ECD"/>
    <w:rsid w:val="00D952A1"/>
    <w:rsid w:val="00D9731B"/>
    <w:rsid w:val="00D97D53"/>
    <w:rsid w:val="00DB479B"/>
    <w:rsid w:val="00DB5646"/>
    <w:rsid w:val="00DC2E35"/>
    <w:rsid w:val="00DC5AC5"/>
    <w:rsid w:val="00DCF49B"/>
    <w:rsid w:val="00DD0D11"/>
    <w:rsid w:val="00DD478D"/>
    <w:rsid w:val="00DD5A5D"/>
    <w:rsid w:val="00DE1D92"/>
    <w:rsid w:val="00DE53DE"/>
    <w:rsid w:val="00DE79B6"/>
    <w:rsid w:val="00E076F2"/>
    <w:rsid w:val="00E16027"/>
    <w:rsid w:val="00E20934"/>
    <w:rsid w:val="00E22252"/>
    <w:rsid w:val="00E25D07"/>
    <w:rsid w:val="00E2751C"/>
    <w:rsid w:val="00E27F12"/>
    <w:rsid w:val="00E30651"/>
    <w:rsid w:val="00E37293"/>
    <w:rsid w:val="00E55137"/>
    <w:rsid w:val="00E652AF"/>
    <w:rsid w:val="00E6577C"/>
    <w:rsid w:val="00E7507D"/>
    <w:rsid w:val="00E7694D"/>
    <w:rsid w:val="00E76E8F"/>
    <w:rsid w:val="00E83AFE"/>
    <w:rsid w:val="00E87854"/>
    <w:rsid w:val="00EA06A6"/>
    <w:rsid w:val="00EB1860"/>
    <w:rsid w:val="00EB2EDA"/>
    <w:rsid w:val="00EC7DB0"/>
    <w:rsid w:val="00ED71BF"/>
    <w:rsid w:val="00ED78EB"/>
    <w:rsid w:val="00EE0C50"/>
    <w:rsid w:val="00EE1CA8"/>
    <w:rsid w:val="00EE25A4"/>
    <w:rsid w:val="00EF311A"/>
    <w:rsid w:val="00F02477"/>
    <w:rsid w:val="00F02A33"/>
    <w:rsid w:val="00F05D12"/>
    <w:rsid w:val="00F05D26"/>
    <w:rsid w:val="00F0759A"/>
    <w:rsid w:val="00F16EF2"/>
    <w:rsid w:val="00F22A8A"/>
    <w:rsid w:val="00F27C6F"/>
    <w:rsid w:val="00F3247F"/>
    <w:rsid w:val="00F4444C"/>
    <w:rsid w:val="00F50E89"/>
    <w:rsid w:val="00F52F82"/>
    <w:rsid w:val="00F530EC"/>
    <w:rsid w:val="00F55CEA"/>
    <w:rsid w:val="00F6357B"/>
    <w:rsid w:val="00F67833"/>
    <w:rsid w:val="00F67DF0"/>
    <w:rsid w:val="00F71BAC"/>
    <w:rsid w:val="00F73198"/>
    <w:rsid w:val="00F76F85"/>
    <w:rsid w:val="00F7752C"/>
    <w:rsid w:val="00F83E89"/>
    <w:rsid w:val="00F91D72"/>
    <w:rsid w:val="00FA37D8"/>
    <w:rsid w:val="00FC423E"/>
    <w:rsid w:val="00FC78E8"/>
    <w:rsid w:val="00FD11C3"/>
    <w:rsid w:val="00FE0D36"/>
    <w:rsid w:val="00FF0E93"/>
    <w:rsid w:val="00FF5BF4"/>
    <w:rsid w:val="00FF6BC9"/>
    <w:rsid w:val="028C1A02"/>
    <w:rsid w:val="02C90EE2"/>
    <w:rsid w:val="0368C3E4"/>
    <w:rsid w:val="0394D577"/>
    <w:rsid w:val="0423857F"/>
    <w:rsid w:val="049A4434"/>
    <w:rsid w:val="052473BC"/>
    <w:rsid w:val="05A40D57"/>
    <w:rsid w:val="0827D5F8"/>
    <w:rsid w:val="08DEB5E2"/>
    <w:rsid w:val="09FFB9FD"/>
    <w:rsid w:val="0A56A6FA"/>
    <w:rsid w:val="0AC303F1"/>
    <w:rsid w:val="0CD48904"/>
    <w:rsid w:val="0D149BBA"/>
    <w:rsid w:val="0E2C82A5"/>
    <w:rsid w:val="0E7E73B4"/>
    <w:rsid w:val="0F28C2CF"/>
    <w:rsid w:val="0F818BA9"/>
    <w:rsid w:val="0FC6B403"/>
    <w:rsid w:val="104FD1BE"/>
    <w:rsid w:val="1091BFA8"/>
    <w:rsid w:val="109C0215"/>
    <w:rsid w:val="10C5E87E"/>
    <w:rsid w:val="1264E656"/>
    <w:rsid w:val="128E50AD"/>
    <w:rsid w:val="1380B849"/>
    <w:rsid w:val="147DEFFD"/>
    <w:rsid w:val="15B64038"/>
    <w:rsid w:val="16485576"/>
    <w:rsid w:val="17AE2BBC"/>
    <w:rsid w:val="17D5487B"/>
    <w:rsid w:val="181F3487"/>
    <w:rsid w:val="18319C1B"/>
    <w:rsid w:val="1917EEEB"/>
    <w:rsid w:val="1A314ABE"/>
    <w:rsid w:val="1A7D84F9"/>
    <w:rsid w:val="1AADAE9F"/>
    <w:rsid w:val="1D09061E"/>
    <w:rsid w:val="1D2CE940"/>
    <w:rsid w:val="1DDF0D15"/>
    <w:rsid w:val="1E7DFB0C"/>
    <w:rsid w:val="20343A66"/>
    <w:rsid w:val="2064419F"/>
    <w:rsid w:val="208889C3"/>
    <w:rsid w:val="20D569E9"/>
    <w:rsid w:val="2162A583"/>
    <w:rsid w:val="21DEE21E"/>
    <w:rsid w:val="22790342"/>
    <w:rsid w:val="2286B35B"/>
    <w:rsid w:val="238DE038"/>
    <w:rsid w:val="23A3BEFA"/>
    <w:rsid w:val="23A875F3"/>
    <w:rsid w:val="24D04DE6"/>
    <w:rsid w:val="253360ED"/>
    <w:rsid w:val="2668877B"/>
    <w:rsid w:val="2710F72F"/>
    <w:rsid w:val="271A4CA5"/>
    <w:rsid w:val="28EBE4FF"/>
    <w:rsid w:val="2957F7D2"/>
    <w:rsid w:val="295AF124"/>
    <w:rsid w:val="29C707FB"/>
    <w:rsid w:val="2A266FF7"/>
    <w:rsid w:val="2A3BEBDB"/>
    <w:rsid w:val="2A535438"/>
    <w:rsid w:val="2B0B39A4"/>
    <w:rsid w:val="2B44E5F8"/>
    <w:rsid w:val="2B92367C"/>
    <w:rsid w:val="2C010932"/>
    <w:rsid w:val="2C60B8BB"/>
    <w:rsid w:val="2C7F2D98"/>
    <w:rsid w:val="2D048A5D"/>
    <w:rsid w:val="2DF02938"/>
    <w:rsid w:val="2FF5B6C6"/>
    <w:rsid w:val="32381756"/>
    <w:rsid w:val="336AC7E3"/>
    <w:rsid w:val="337A535C"/>
    <w:rsid w:val="344EC644"/>
    <w:rsid w:val="3583D1D8"/>
    <w:rsid w:val="361422DE"/>
    <w:rsid w:val="366F0452"/>
    <w:rsid w:val="36D3F1BA"/>
    <w:rsid w:val="39182E74"/>
    <w:rsid w:val="3A9F2C55"/>
    <w:rsid w:val="3B384DD0"/>
    <w:rsid w:val="3C45656F"/>
    <w:rsid w:val="3C801332"/>
    <w:rsid w:val="3CD24E21"/>
    <w:rsid w:val="3D5DE79D"/>
    <w:rsid w:val="3E03A991"/>
    <w:rsid w:val="3E7B967B"/>
    <w:rsid w:val="3ECAAC5C"/>
    <w:rsid w:val="3FEAE2E6"/>
    <w:rsid w:val="40CEA2C3"/>
    <w:rsid w:val="40F5A71A"/>
    <w:rsid w:val="41BDE936"/>
    <w:rsid w:val="42D4F2A2"/>
    <w:rsid w:val="4323B24C"/>
    <w:rsid w:val="43354D03"/>
    <w:rsid w:val="43BAE733"/>
    <w:rsid w:val="445DE1D7"/>
    <w:rsid w:val="44CB4420"/>
    <w:rsid w:val="4509545D"/>
    <w:rsid w:val="456CB20C"/>
    <w:rsid w:val="479961D3"/>
    <w:rsid w:val="47D6A805"/>
    <w:rsid w:val="486BAB9F"/>
    <w:rsid w:val="48C86E23"/>
    <w:rsid w:val="4937CE94"/>
    <w:rsid w:val="494D9875"/>
    <w:rsid w:val="4A1E75F6"/>
    <w:rsid w:val="4CA75E4E"/>
    <w:rsid w:val="4DB95B2C"/>
    <w:rsid w:val="4F80F3AD"/>
    <w:rsid w:val="5056BBF5"/>
    <w:rsid w:val="509A2110"/>
    <w:rsid w:val="515153E3"/>
    <w:rsid w:val="51C2AE01"/>
    <w:rsid w:val="522C8C55"/>
    <w:rsid w:val="53138F6E"/>
    <w:rsid w:val="545E0CFB"/>
    <w:rsid w:val="5490A478"/>
    <w:rsid w:val="5504B33D"/>
    <w:rsid w:val="558FA874"/>
    <w:rsid w:val="55B76FB0"/>
    <w:rsid w:val="55F08239"/>
    <w:rsid w:val="560BD00D"/>
    <w:rsid w:val="563263D8"/>
    <w:rsid w:val="56BAFAFD"/>
    <w:rsid w:val="57FBC645"/>
    <w:rsid w:val="582C1B77"/>
    <w:rsid w:val="58A1E0CD"/>
    <w:rsid w:val="593D05F7"/>
    <w:rsid w:val="5972F91A"/>
    <w:rsid w:val="59E6C5D7"/>
    <w:rsid w:val="5B41BBE0"/>
    <w:rsid w:val="5B8EE6C2"/>
    <w:rsid w:val="5D4D79C7"/>
    <w:rsid w:val="5E2941C9"/>
    <w:rsid w:val="5E8A970A"/>
    <w:rsid w:val="6096CC7D"/>
    <w:rsid w:val="60FB991E"/>
    <w:rsid w:val="615A59EA"/>
    <w:rsid w:val="61BA414C"/>
    <w:rsid w:val="62894201"/>
    <w:rsid w:val="64746626"/>
    <w:rsid w:val="650C9CA6"/>
    <w:rsid w:val="65D09F84"/>
    <w:rsid w:val="6653FE86"/>
    <w:rsid w:val="672D773E"/>
    <w:rsid w:val="67909F73"/>
    <w:rsid w:val="6912885A"/>
    <w:rsid w:val="6A14A937"/>
    <w:rsid w:val="6A1AFACB"/>
    <w:rsid w:val="6A488A15"/>
    <w:rsid w:val="6C09BB63"/>
    <w:rsid w:val="6D0982CD"/>
    <w:rsid w:val="6D0FB82C"/>
    <w:rsid w:val="6E0210B0"/>
    <w:rsid w:val="6FC1D744"/>
    <w:rsid w:val="7035B172"/>
    <w:rsid w:val="7093918F"/>
    <w:rsid w:val="70949FCB"/>
    <w:rsid w:val="70BC9F54"/>
    <w:rsid w:val="713FE313"/>
    <w:rsid w:val="72EBE70F"/>
    <w:rsid w:val="762E47D7"/>
    <w:rsid w:val="76720FD6"/>
    <w:rsid w:val="77B7A342"/>
    <w:rsid w:val="77E47DCA"/>
    <w:rsid w:val="78D324A7"/>
    <w:rsid w:val="796D74D2"/>
    <w:rsid w:val="798550B0"/>
    <w:rsid w:val="798D0210"/>
    <w:rsid w:val="79E1A654"/>
    <w:rsid w:val="7A17F5E0"/>
    <w:rsid w:val="7A4B95C5"/>
    <w:rsid w:val="7A8ACE85"/>
    <w:rsid w:val="7ABF75EA"/>
    <w:rsid w:val="7AEFBD0C"/>
    <w:rsid w:val="7B3719BC"/>
    <w:rsid w:val="7B53E6A2"/>
    <w:rsid w:val="7B9804AD"/>
    <w:rsid w:val="7CFE9656"/>
    <w:rsid w:val="7D7EF00C"/>
    <w:rsid w:val="7D9308C9"/>
    <w:rsid w:val="7E3FA414"/>
    <w:rsid w:val="7F6FA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DD057A"/>
  <w15:chartTrackingRefBased/>
  <w15:docId w15:val="{5EC27605-FFDD-4CF7-939F-4E5F73E3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3A33"/>
    <w:rPr>
      <w:rFonts w:ascii="Arial" w:hAnsi="Arial"/>
      <w:sz w:val="24"/>
      <w:szCs w:val="24"/>
      <w:lang w:eastAsia="es-ES"/>
    </w:rPr>
  </w:style>
  <w:style w:type="paragraph" w:styleId="Ttulo5">
    <w:name w:val="heading 5"/>
    <w:basedOn w:val="Normal"/>
    <w:next w:val="Normal"/>
    <w:qFormat/>
    <w:rsid w:val="004E1623"/>
    <w:pPr>
      <w:keepNext/>
      <w:jc w:val="center"/>
      <w:outlineLvl w:val="4"/>
    </w:pPr>
    <w:rPr>
      <w:rFonts w:cs="Arial"/>
      <w:b/>
      <w:bCs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B2DA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B2DA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E1623"/>
  </w:style>
  <w:style w:type="paragraph" w:customStyle="1" w:styleId="Prrafodelista1">
    <w:name w:val="Párrafo de lista1"/>
    <w:basedOn w:val="Normal"/>
    <w:rsid w:val="002042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MX" w:eastAsia="en-US"/>
    </w:rPr>
  </w:style>
  <w:style w:type="table" w:styleId="Tablaconcuadrcula">
    <w:name w:val="Table Grid"/>
    <w:basedOn w:val="Tablanormal"/>
    <w:rsid w:val="00773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C5AC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C5AC5"/>
    <w:rPr>
      <w:rFonts w:ascii="Segoe UI" w:hAnsi="Segoe UI" w:cs="Segoe UI"/>
      <w:sz w:val="18"/>
      <w:szCs w:val="18"/>
      <w:lang w:val="es-ES" w:eastAsia="es-ES"/>
    </w:rPr>
  </w:style>
  <w:style w:type="character" w:styleId="Refdecomentario">
    <w:name w:val="annotation reference"/>
    <w:rsid w:val="00615B1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15B14"/>
    <w:rPr>
      <w:sz w:val="20"/>
      <w:szCs w:val="20"/>
    </w:rPr>
  </w:style>
  <w:style w:type="character" w:customStyle="1" w:styleId="TextocomentarioCar">
    <w:name w:val="Texto comentario Car"/>
    <w:link w:val="Textocomentario"/>
    <w:rsid w:val="00615B14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15B14"/>
    <w:rPr>
      <w:b/>
      <w:bCs/>
    </w:rPr>
  </w:style>
  <w:style w:type="character" w:customStyle="1" w:styleId="AsuntodelcomentarioCar">
    <w:name w:val="Asunto del comentario Car"/>
    <w:link w:val="Asuntodelcomentario"/>
    <w:rsid w:val="00615B14"/>
    <w:rPr>
      <w:rFonts w:ascii="Arial" w:hAnsi="Arial"/>
      <w:b/>
      <w:bCs/>
      <w:lang w:val="es-ES" w:eastAsia="es-ES"/>
    </w:rPr>
  </w:style>
  <w:style w:type="character" w:customStyle="1" w:styleId="normaltextrun">
    <w:name w:val="normaltextrun"/>
    <w:basedOn w:val="Fuentedeprrafopredeter"/>
    <w:rsid w:val="00182582"/>
  </w:style>
  <w:style w:type="paragraph" w:styleId="Prrafodelista">
    <w:name w:val="List Paragraph"/>
    <w:basedOn w:val="Normal"/>
    <w:uiPriority w:val="34"/>
    <w:qFormat/>
    <w:rsid w:val="00CC6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andabel706\Datos%20de%20programa\Microsoft\Plantillas\hoja%20pre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30ECA9976BAF47B080B0A16061DC9E" ma:contentTypeVersion="10" ma:contentTypeDescription="Crear nuevo documento." ma:contentTypeScope="" ma:versionID="b30a0ae38cc311b7885733f45fd2fe67">
  <xsd:schema xmlns:xsd="http://www.w3.org/2001/XMLSchema" xmlns:xs="http://www.w3.org/2001/XMLSchema" xmlns:p="http://schemas.microsoft.com/office/2006/metadata/properties" xmlns:ns2="3c3791ce-657e-402f-8f56-d249a8309b73" xmlns:ns3="27fb4676-453d-4c51-8bb8-bb21f8d4cf7c" targetNamespace="http://schemas.microsoft.com/office/2006/metadata/properties" ma:root="true" ma:fieldsID="d017514cf4d97998de6dd714a17d5eec" ns2:_="" ns3:_="">
    <xsd:import namespace="3c3791ce-657e-402f-8f56-d249a8309b73"/>
    <xsd:import namespace="27fb4676-453d-4c51-8bb8-bb21f8d4cf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791ce-657e-402f-8f56-d249a8309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a83d60a6-bc6e-4636-a385-18342565ae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b4676-453d-4c51-8bb8-bb21f8d4cf7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bbc05c0-3683-4260-afe4-8084528ae3db}" ma:internalName="TaxCatchAll" ma:showField="CatchAllData" ma:web="27fb4676-453d-4c51-8bb8-bb21f8d4cf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F80054-E3F5-439E-B50C-BBEDFE9525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D4462B-B3D4-41FF-ABD9-6B1C6EED28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1A1DD2-FBD9-4B18-B75E-56B4691F8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791ce-657e-402f-8f56-d249a8309b73"/>
    <ds:schemaRef ds:uri="27fb4676-453d-4c51-8bb8-bb21f8d4c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prepa</Template>
  <TotalTime>0</TotalTime>
  <Pages>1</Pages>
  <Words>259</Words>
  <Characters>1533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 LA SALLE</vt:lpstr>
    </vt:vector>
  </TitlesOfParts>
  <Company>UNIVERSIDAD LA SALLE DE PACHUCA A. C.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 LA SALLE</dc:title>
  <dc:subject/>
  <dc:creator>MAGDALENA HERNANDEZ HERNANDEZ</dc:creator>
  <cp:keywords/>
  <dc:description/>
  <cp:lastModifiedBy>José Luis Bustamante Almanza</cp:lastModifiedBy>
  <cp:revision>2</cp:revision>
  <cp:lastPrinted>2020-01-23T22:35:00Z</cp:lastPrinted>
  <dcterms:created xsi:type="dcterms:W3CDTF">2025-07-15T15:57:00Z</dcterms:created>
  <dcterms:modified xsi:type="dcterms:W3CDTF">2025-07-15T15:57:00Z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0x0101000130ECA9976BAF47B080B0A16061DC9E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